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2293" w14:textId="4A17790B" w:rsidR="00F852FB" w:rsidRPr="00823A37" w:rsidRDefault="00F852FB" w:rsidP="00F25471">
      <w:pPr>
        <w:pStyle w:val="IESFAdresse"/>
        <w:tabs>
          <w:tab w:val="left" w:pos="1276"/>
        </w:tabs>
        <w:ind w:left="0"/>
        <w:rPr>
          <w:color w:val="0043E1"/>
          <w:sz w:val="18"/>
          <w:szCs w:val="18"/>
          <w:lang w:val="en-GB"/>
        </w:rPr>
      </w:pPr>
      <w:bookmarkStart w:id="0" w:name="_Hlk101792718"/>
    </w:p>
    <w:bookmarkEnd w:id="0"/>
    <w:p w14:paraId="45AC81F7" w14:textId="32CA8C23" w:rsidR="004E32DA" w:rsidRPr="004E32DA" w:rsidRDefault="004E32DA" w:rsidP="004E32DA">
      <w:pPr>
        <w:spacing w:line="276" w:lineRule="auto"/>
        <w:jc w:val="left"/>
        <w:rPr>
          <w:rFonts w:ascii="Arial" w:eastAsia="Calibri" w:hAnsi="Arial" w:cs="Times New Roman"/>
          <w:color w:val="2E74B5" w:themeColor="accent1" w:themeShade="BF"/>
          <w:sz w:val="20"/>
        </w:rPr>
      </w:pPr>
      <w:r w:rsidRPr="004E32DA">
        <w:rPr>
          <w:rFonts w:ascii="Arial" w:eastAsia="Calibri" w:hAnsi="Arial" w:cs="Times New Roman"/>
          <w:color w:val="2E74B5" w:themeColor="accent1" w:themeShade="BF"/>
          <w:sz w:val="20"/>
        </w:rPr>
        <w:t>President IESF (Br</w:t>
      </w:r>
      <w:r w:rsidR="00827C88">
        <w:rPr>
          <w:rFonts w:ascii="Arial" w:eastAsia="Calibri" w:hAnsi="Arial" w:cs="Times New Roman"/>
          <w:color w:val="2E74B5" w:themeColor="accent1" w:themeShade="BF"/>
          <w:sz w:val="20"/>
        </w:rPr>
        <w:t xml:space="preserve">itish Section):  </w:t>
      </w:r>
      <w:r w:rsidR="00827C88">
        <w:rPr>
          <w:rFonts w:ascii="Arial" w:eastAsia="Calibri" w:hAnsi="Arial" w:cs="Times New Roman"/>
          <w:color w:val="2E74B5" w:themeColor="accent1" w:themeShade="BF"/>
          <w:sz w:val="20"/>
        </w:rPr>
        <w:tab/>
      </w:r>
      <w:r w:rsidR="00827C88">
        <w:rPr>
          <w:rFonts w:ascii="Arial" w:eastAsia="Calibri" w:hAnsi="Arial" w:cs="Times New Roman"/>
          <w:color w:val="2E74B5" w:themeColor="accent1" w:themeShade="BF"/>
          <w:sz w:val="20"/>
        </w:rPr>
        <w:tab/>
      </w:r>
      <w:r w:rsidR="00827C88">
        <w:rPr>
          <w:rFonts w:ascii="Arial" w:eastAsia="Calibri" w:hAnsi="Arial" w:cs="Times New Roman"/>
          <w:color w:val="2E74B5" w:themeColor="accent1" w:themeShade="BF"/>
          <w:sz w:val="20"/>
        </w:rPr>
        <w:tab/>
      </w:r>
      <w:r w:rsidR="00827C88">
        <w:rPr>
          <w:rFonts w:ascii="Arial" w:eastAsia="Calibri" w:hAnsi="Arial" w:cs="Times New Roman"/>
          <w:color w:val="2E74B5" w:themeColor="accent1" w:themeShade="BF"/>
          <w:sz w:val="20"/>
        </w:rPr>
        <w:tab/>
      </w:r>
      <w:r w:rsidR="00827C88">
        <w:rPr>
          <w:rFonts w:ascii="Arial" w:eastAsia="Calibri" w:hAnsi="Arial" w:cs="Times New Roman"/>
          <w:color w:val="2E74B5" w:themeColor="accent1" w:themeShade="BF"/>
          <w:sz w:val="20"/>
        </w:rPr>
        <w:tab/>
      </w:r>
      <w:r w:rsidR="00827C88">
        <w:rPr>
          <w:rFonts w:ascii="Arial" w:eastAsia="Calibri" w:hAnsi="Arial" w:cs="Times New Roman"/>
          <w:color w:val="2E74B5" w:themeColor="accent1" w:themeShade="BF"/>
          <w:sz w:val="20"/>
        </w:rPr>
        <w:tab/>
      </w:r>
      <w:r w:rsidR="004549FE">
        <w:rPr>
          <w:rFonts w:ascii="Arial" w:eastAsia="Calibri" w:hAnsi="Arial" w:cs="Times New Roman"/>
          <w:color w:val="2E74B5" w:themeColor="accent1" w:themeShade="BF"/>
          <w:sz w:val="20"/>
        </w:rPr>
        <w:t xml:space="preserve">             </w:t>
      </w:r>
      <w:r w:rsidR="00827C88">
        <w:rPr>
          <w:rFonts w:ascii="Arial" w:eastAsia="Calibri" w:hAnsi="Arial" w:cs="Times New Roman"/>
          <w:color w:val="2E74B5" w:themeColor="accent1" w:themeShade="BF"/>
          <w:sz w:val="20"/>
        </w:rPr>
        <w:t>Honorary</w:t>
      </w:r>
      <w:r w:rsidRPr="004E32DA">
        <w:rPr>
          <w:rFonts w:ascii="Arial" w:eastAsia="Calibri" w:hAnsi="Arial" w:cs="Times New Roman"/>
          <w:color w:val="2E74B5" w:themeColor="accent1" w:themeShade="BF"/>
          <w:sz w:val="20"/>
        </w:rPr>
        <w:t xml:space="preserve"> Secretary:</w:t>
      </w:r>
    </w:p>
    <w:p w14:paraId="0602C2F7" w14:textId="263CD579" w:rsidR="004E32DA" w:rsidRPr="004E32DA" w:rsidRDefault="00C3533F" w:rsidP="004E32DA">
      <w:pPr>
        <w:spacing w:line="276" w:lineRule="auto"/>
        <w:jc w:val="left"/>
        <w:rPr>
          <w:rFonts w:ascii="Arial" w:eastAsia="Calibri" w:hAnsi="Arial" w:cs="Times New Roman"/>
          <w:color w:val="2E74B5" w:themeColor="accent1" w:themeShade="BF"/>
          <w:sz w:val="20"/>
        </w:rPr>
      </w:pPr>
      <w:r>
        <w:rPr>
          <w:rFonts w:ascii="Arial" w:eastAsia="Calibri" w:hAnsi="Arial" w:cs="Times New Roman"/>
          <w:color w:val="2E74B5" w:themeColor="accent1" w:themeShade="BF"/>
          <w:sz w:val="20"/>
        </w:rPr>
        <w:t xml:space="preserve">Roger Venables </w:t>
      </w:r>
      <w:r w:rsidRPr="00C3533F">
        <w:rPr>
          <w:rFonts w:ascii="Arial" w:hAnsi="Arial" w:cs="Arial"/>
          <w:color w:val="2E74B5" w:themeColor="accent1" w:themeShade="BF"/>
          <w:sz w:val="20"/>
          <w:lang w:eastAsia="en-GB"/>
        </w:rPr>
        <w:t>CEng CEnv FICE MCIM FCGI</w:t>
      </w:r>
      <w:r w:rsidR="004E32DA" w:rsidRPr="00C3533F">
        <w:rPr>
          <w:rFonts w:ascii="Arial" w:eastAsia="Calibri" w:hAnsi="Arial" w:cs="Arial"/>
          <w:color w:val="2E74B5" w:themeColor="accent1" w:themeShade="BF"/>
          <w:sz w:val="20"/>
        </w:rPr>
        <w:tab/>
      </w:r>
      <w:r w:rsidR="00827C88">
        <w:rPr>
          <w:rFonts w:ascii="Arial" w:eastAsia="Calibri" w:hAnsi="Arial" w:cs="Times New Roman"/>
          <w:sz w:val="20"/>
        </w:rPr>
        <w:tab/>
      </w:r>
      <w:r w:rsidR="00827C88">
        <w:rPr>
          <w:rFonts w:ascii="Arial" w:eastAsia="Calibri" w:hAnsi="Arial" w:cs="Times New Roman"/>
          <w:sz w:val="20"/>
        </w:rPr>
        <w:tab/>
      </w:r>
      <w:r w:rsidR="00827C88">
        <w:rPr>
          <w:rFonts w:ascii="Arial" w:eastAsia="Calibri" w:hAnsi="Arial" w:cs="Times New Roman"/>
          <w:sz w:val="20"/>
        </w:rPr>
        <w:tab/>
      </w:r>
      <w:r w:rsidR="00827C88">
        <w:rPr>
          <w:rFonts w:ascii="Arial" w:eastAsia="Calibri" w:hAnsi="Arial" w:cs="Times New Roman"/>
          <w:sz w:val="20"/>
        </w:rPr>
        <w:tab/>
      </w:r>
      <w:r>
        <w:rPr>
          <w:rFonts w:ascii="Arial" w:eastAsia="Calibri" w:hAnsi="Arial" w:cs="Times New Roman"/>
          <w:sz w:val="20"/>
        </w:rPr>
        <w:tab/>
      </w:r>
      <w:r w:rsidR="004E32DA" w:rsidRPr="004E32DA">
        <w:rPr>
          <w:rFonts w:ascii="Arial" w:eastAsia="Calibri" w:hAnsi="Arial" w:cs="Times New Roman"/>
          <w:color w:val="2E74B5" w:themeColor="accent1" w:themeShade="BF"/>
          <w:sz w:val="20"/>
        </w:rPr>
        <w:t xml:space="preserve">Andrew Graham </w:t>
      </w:r>
      <w:r w:rsidR="00827C88">
        <w:rPr>
          <w:rFonts w:ascii="Arial" w:eastAsia="Calibri" w:hAnsi="Arial" w:cs="Times New Roman"/>
          <w:color w:val="2E74B5" w:themeColor="accent1" w:themeShade="BF"/>
          <w:sz w:val="20"/>
        </w:rPr>
        <w:t>BSc, PhD</w:t>
      </w:r>
    </w:p>
    <w:p w14:paraId="5A06CB68" w14:textId="2858E3B0" w:rsidR="00425035" w:rsidRPr="004E32DA" w:rsidRDefault="00827C88" w:rsidP="00827C88">
      <w:pPr>
        <w:pStyle w:val="IESFAdresse"/>
        <w:tabs>
          <w:tab w:val="left" w:pos="1219"/>
          <w:tab w:val="left" w:pos="7088"/>
        </w:tabs>
        <w:ind w:left="0"/>
        <w:jc w:val="center"/>
        <w:rPr>
          <w:rFonts w:ascii="Arial" w:hAnsi="Arial" w:cs="Arial"/>
          <w:color w:val="0043E1"/>
          <w:sz w:val="16"/>
          <w:szCs w:val="16"/>
          <w:lang w:val="en-GB"/>
        </w:rPr>
      </w:pPr>
      <w:r>
        <w:rPr>
          <w:rFonts w:ascii="Arial" w:eastAsia="Calibri" w:hAnsi="Arial" w:cs="Times New Roman"/>
          <w:color w:val="2E74B5" w:themeColor="accent1" w:themeShade="BF"/>
          <w:sz w:val="20"/>
          <w:lang w:val="en-GB"/>
        </w:rPr>
        <w:tab/>
      </w:r>
      <w:r>
        <w:rPr>
          <w:rFonts w:ascii="Arial" w:eastAsia="Calibri" w:hAnsi="Arial" w:cs="Times New Roman"/>
          <w:color w:val="2E74B5" w:themeColor="accent1" w:themeShade="BF"/>
          <w:sz w:val="20"/>
          <w:lang w:val="en-GB"/>
        </w:rPr>
        <w:tab/>
      </w:r>
      <w:r>
        <w:rPr>
          <w:rFonts w:ascii="Arial" w:eastAsia="Calibri" w:hAnsi="Arial" w:cs="Times New Roman"/>
          <w:color w:val="2E74B5" w:themeColor="accent1" w:themeShade="BF"/>
          <w:sz w:val="20"/>
          <w:lang w:val="en-GB"/>
        </w:rPr>
        <w:tab/>
      </w:r>
      <w:r>
        <w:rPr>
          <w:rFonts w:ascii="Arial" w:eastAsia="Calibri" w:hAnsi="Arial" w:cs="Times New Roman"/>
          <w:color w:val="2E74B5" w:themeColor="accent1" w:themeShade="BF"/>
          <w:sz w:val="20"/>
          <w:lang w:val="en-GB"/>
        </w:rPr>
        <w:tab/>
      </w:r>
      <w:r w:rsidR="004E32DA" w:rsidRPr="004E32DA">
        <w:rPr>
          <w:rFonts w:ascii="Arial" w:eastAsia="Calibri" w:hAnsi="Arial" w:cs="Times New Roman"/>
          <w:color w:val="2E74B5" w:themeColor="accent1" w:themeShade="BF"/>
          <w:sz w:val="20"/>
          <w:lang w:val="en-GB"/>
        </w:rPr>
        <w:t>drandrewgraham@gmail.com</w:t>
      </w:r>
    </w:p>
    <w:p w14:paraId="67E09928" w14:textId="77777777" w:rsidR="00C3533F" w:rsidRDefault="00C3533F" w:rsidP="00F47B83">
      <w:pPr>
        <w:widowControl w:val="0"/>
        <w:autoSpaceDE w:val="0"/>
        <w:autoSpaceDN w:val="0"/>
        <w:jc w:val="center"/>
        <w:rPr>
          <w:rFonts w:ascii="Arial" w:eastAsia="Calibri" w:hAnsi="Arial" w:cs="Arial"/>
          <w:b/>
          <w:bCs/>
          <w:sz w:val="28"/>
          <w:szCs w:val="28"/>
        </w:rPr>
      </w:pPr>
    </w:p>
    <w:p w14:paraId="1C0C69EF" w14:textId="38466581" w:rsidR="00F47B83" w:rsidRPr="008F1377" w:rsidRDefault="00F47B83" w:rsidP="00F47B83">
      <w:pPr>
        <w:widowControl w:val="0"/>
        <w:autoSpaceDE w:val="0"/>
        <w:autoSpaceDN w:val="0"/>
        <w:jc w:val="center"/>
        <w:rPr>
          <w:rFonts w:ascii="Arial" w:eastAsia="Calibri" w:hAnsi="Arial" w:cs="Arial"/>
          <w:b/>
          <w:bCs/>
          <w:sz w:val="28"/>
          <w:szCs w:val="28"/>
        </w:rPr>
      </w:pPr>
      <w:r w:rsidRPr="008F1377">
        <w:rPr>
          <w:rFonts w:ascii="Arial" w:eastAsia="Calibri" w:hAnsi="Arial" w:cs="Arial"/>
          <w:b/>
          <w:bCs/>
          <w:sz w:val="28"/>
          <w:szCs w:val="28"/>
        </w:rPr>
        <w:t xml:space="preserve">Lecture </w:t>
      </w:r>
      <w:r w:rsidR="00C3533F" w:rsidRPr="008F1377">
        <w:rPr>
          <w:rFonts w:ascii="Arial" w:eastAsia="Calibri" w:hAnsi="Arial" w:cs="Arial"/>
          <w:b/>
          <w:bCs/>
          <w:sz w:val="28"/>
          <w:szCs w:val="28"/>
        </w:rPr>
        <w:t xml:space="preserve">on </w:t>
      </w:r>
      <w:r w:rsidR="008F1377" w:rsidRPr="008F1377">
        <w:rPr>
          <w:rFonts w:ascii="Arial" w:eastAsia="Calibri" w:hAnsi="Arial" w:cs="Arial"/>
          <w:b/>
          <w:bCs/>
          <w:sz w:val="28"/>
          <w:szCs w:val="28"/>
        </w:rPr>
        <w:t>Tuesday 18</w:t>
      </w:r>
      <w:r w:rsidR="008F1377" w:rsidRPr="008F1377">
        <w:rPr>
          <w:rFonts w:ascii="Arial" w:eastAsia="Calibri" w:hAnsi="Arial" w:cs="Arial"/>
          <w:b/>
          <w:bCs/>
          <w:sz w:val="28"/>
          <w:szCs w:val="28"/>
          <w:vertAlign w:val="superscript"/>
        </w:rPr>
        <w:t>th</w:t>
      </w:r>
      <w:r w:rsidR="008F1377" w:rsidRPr="008F1377">
        <w:rPr>
          <w:rFonts w:ascii="Arial" w:eastAsia="Calibri" w:hAnsi="Arial" w:cs="Arial"/>
          <w:b/>
          <w:bCs/>
          <w:sz w:val="28"/>
          <w:szCs w:val="28"/>
        </w:rPr>
        <w:t xml:space="preserve"> March 2025</w:t>
      </w:r>
    </w:p>
    <w:p w14:paraId="7F1694FD" w14:textId="77777777" w:rsidR="008F1377" w:rsidRDefault="008F1377" w:rsidP="00DD5B28">
      <w:pPr>
        <w:widowControl w:val="0"/>
        <w:autoSpaceDE w:val="0"/>
        <w:autoSpaceDN w:val="0"/>
        <w:jc w:val="center"/>
        <w:rPr>
          <w:rFonts w:ascii="Arial" w:hAnsi="Arial" w:cs="Arial"/>
          <w:b/>
          <w:bCs/>
          <w:iCs/>
          <w:sz w:val="28"/>
          <w:szCs w:val="28"/>
        </w:rPr>
      </w:pPr>
    </w:p>
    <w:p w14:paraId="39C64B92" w14:textId="0F947E2A" w:rsidR="008F1377" w:rsidRPr="008F1377" w:rsidRDefault="00F319F3" w:rsidP="00DD5B28">
      <w:pPr>
        <w:widowControl w:val="0"/>
        <w:autoSpaceDE w:val="0"/>
        <w:autoSpaceDN w:val="0"/>
        <w:jc w:val="center"/>
        <w:rPr>
          <w:rFonts w:ascii="Arial" w:hAnsi="Arial" w:cs="Arial"/>
          <w:b/>
          <w:bCs/>
          <w:iCs/>
          <w:sz w:val="28"/>
          <w:szCs w:val="28"/>
        </w:rPr>
      </w:pPr>
      <w:r>
        <w:rPr>
          <w:rFonts w:ascii="Arial" w:hAnsi="Arial" w:cs="Arial"/>
          <w:b/>
          <w:bCs/>
          <w:sz w:val="28"/>
          <w:szCs w:val="28"/>
        </w:rPr>
        <w:t>“</w:t>
      </w:r>
      <w:r w:rsidR="008F1377" w:rsidRPr="008F1377">
        <w:rPr>
          <w:rFonts w:ascii="Arial" w:hAnsi="Arial" w:cs="Arial"/>
          <w:b/>
          <w:bCs/>
          <w:sz w:val="28"/>
          <w:szCs w:val="28"/>
        </w:rPr>
        <w:t>CLIMATE CHANGE AND THE FUTURE OF LIFE ON EARTH</w:t>
      </w:r>
      <w:r>
        <w:rPr>
          <w:rFonts w:ascii="Arial" w:hAnsi="Arial" w:cs="Arial"/>
          <w:b/>
          <w:bCs/>
          <w:sz w:val="28"/>
          <w:szCs w:val="28"/>
        </w:rPr>
        <w:t>”</w:t>
      </w:r>
    </w:p>
    <w:p w14:paraId="54C1D8AB" w14:textId="3B107E88" w:rsidR="008F1377" w:rsidRDefault="008F1377" w:rsidP="00DD5B28">
      <w:pPr>
        <w:widowControl w:val="0"/>
        <w:autoSpaceDE w:val="0"/>
        <w:autoSpaceDN w:val="0"/>
        <w:jc w:val="center"/>
        <w:rPr>
          <w:rFonts w:ascii="Arial" w:hAnsi="Arial" w:cs="Arial"/>
          <w:b/>
          <w:bCs/>
          <w:iCs/>
          <w:sz w:val="28"/>
          <w:szCs w:val="28"/>
        </w:rPr>
      </w:pPr>
    </w:p>
    <w:p w14:paraId="60DED912" w14:textId="77777777" w:rsidR="00896340" w:rsidRDefault="008F1377" w:rsidP="00DD5B28">
      <w:pPr>
        <w:widowControl w:val="0"/>
        <w:autoSpaceDE w:val="0"/>
        <w:autoSpaceDN w:val="0"/>
        <w:jc w:val="center"/>
        <w:rPr>
          <w:rFonts w:ascii="Arial" w:hAnsi="Arial" w:cs="Arial"/>
          <w:b/>
          <w:bCs/>
          <w:iCs/>
          <w:sz w:val="28"/>
          <w:szCs w:val="28"/>
        </w:rPr>
      </w:pPr>
      <w:r>
        <w:rPr>
          <w:rFonts w:ascii="Arial" w:hAnsi="Arial" w:cs="Arial"/>
          <w:b/>
          <w:bCs/>
          <w:iCs/>
          <w:sz w:val="28"/>
          <w:szCs w:val="28"/>
        </w:rPr>
        <w:t xml:space="preserve">Professor Alex Pigot </w:t>
      </w:r>
      <w:r w:rsidR="00683247">
        <w:rPr>
          <w:rFonts w:ascii="Arial" w:hAnsi="Arial" w:cs="Arial"/>
          <w:b/>
          <w:bCs/>
          <w:iCs/>
          <w:sz w:val="28"/>
          <w:szCs w:val="28"/>
        </w:rPr>
        <w:t>BSc, MRes, PhD</w:t>
      </w:r>
    </w:p>
    <w:p w14:paraId="067A576B" w14:textId="77777777" w:rsidR="00896340" w:rsidRDefault="00896340" w:rsidP="00DD5B28">
      <w:pPr>
        <w:widowControl w:val="0"/>
        <w:autoSpaceDE w:val="0"/>
        <w:autoSpaceDN w:val="0"/>
        <w:jc w:val="center"/>
        <w:rPr>
          <w:rFonts w:ascii="Arial" w:hAnsi="Arial" w:cs="Arial"/>
          <w:b/>
          <w:bCs/>
          <w:iCs/>
          <w:sz w:val="28"/>
          <w:szCs w:val="28"/>
        </w:rPr>
      </w:pPr>
    </w:p>
    <w:p w14:paraId="54A3C2C3" w14:textId="33980F77" w:rsidR="00F319F3" w:rsidRPr="00E642A2" w:rsidRDefault="00F319F3" w:rsidP="00C53992">
      <w:pPr>
        <w:widowControl w:val="0"/>
        <w:autoSpaceDE w:val="0"/>
        <w:autoSpaceDN w:val="0"/>
        <w:jc w:val="center"/>
        <w:rPr>
          <w:rFonts w:ascii="Arial" w:hAnsi="Arial" w:cs="Arial"/>
          <w:szCs w:val="24"/>
        </w:rPr>
      </w:pPr>
      <w:r w:rsidRPr="00E642A2">
        <w:rPr>
          <w:rFonts w:ascii="Arial" w:hAnsi="Arial" w:cs="Arial"/>
          <w:szCs w:val="24"/>
        </w:rPr>
        <w:t>The Caledonian Club, 9 Halkin Street, London SW1X 7DR</w:t>
      </w:r>
    </w:p>
    <w:p w14:paraId="492167AF" w14:textId="77777777" w:rsidR="008F1377" w:rsidRPr="00E642A2" w:rsidRDefault="008F1377" w:rsidP="00C53992">
      <w:pPr>
        <w:widowControl w:val="0"/>
        <w:autoSpaceDE w:val="0"/>
        <w:autoSpaceDN w:val="0"/>
        <w:jc w:val="center"/>
        <w:rPr>
          <w:rFonts w:ascii="Arial" w:hAnsi="Arial" w:cs="Arial"/>
          <w:b/>
          <w:bCs/>
          <w:iCs/>
          <w:szCs w:val="24"/>
        </w:rPr>
      </w:pPr>
    </w:p>
    <w:p w14:paraId="3E6312AB" w14:textId="3DB96084" w:rsidR="00F47B83" w:rsidRDefault="00F47B83" w:rsidP="00C53992">
      <w:pPr>
        <w:widowControl w:val="0"/>
        <w:autoSpaceDE w:val="0"/>
        <w:autoSpaceDN w:val="0"/>
        <w:jc w:val="center"/>
        <w:rPr>
          <w:rFonts w:ascii="Arial" w:eastAsia="Calibri" w:hAnsi="Arial" w:cs="Arial"/>
          <w:bCs/>
          <w:szCs w:val="24"/>
        </w:rPr>
      </w:pPr>
      <w:r w:rsidRPr="00E642A2">
        <w:rPr>
          <w:rFonts w:ascii="Arial" w:eastAsia="Calibri" w:hAnsi="Arial" w:cs="Arial"/>
          <w:bCs/>
          <w:szCs w:val="24"/>
        </w:rPr>
        <w:t>Coffee and tea at 17:30, lec</w:t>
      </w:r>
      <w:r w:rsidR="00F319F3" w:rsidRPr="00E642A2">
        <w:rPr>
          <w:rFonts w:ascii="Arial" w:eastAsia="Calibri" w:hAnsi="Arial" w:cs="Arial"/>
          <w:bCs/>
          <w:szCs w:val="24"/>
        </w:rPr>
        <w:t>ture 18:00</w:t>
      </w:r>
    </w:p>
    <w:p w14:paraId="0BB877AF" w14:textId="34719B53" w:rsidR="00754F41" w:rsidRDefault="00754F41" w:rsidP="00C53992">
      <w:pPr>
        <w:widowControl w:val="0"/>
        <w:autoSpaceDE w:val="0"/>
        <w:autoSpaceDN w:val="0"/>
        <w:jc w:val="center"/>
        <w:rPr>
          <w:rFonts w:ascii="Arial" w:eastAsia="Calibri" w:hAnsi="Arial" w:cs="Arial"/>
          <w:bCs/>
          <w:szCs w:val="24"/>
        </w:rPr>
      </w:pPr>
    </w:p>
    <w:p w14:paraId="5B0D7012" w14:textId="2A6FE645" w:rsidR="00754F41" w:rsidRDefault="00754F41" w:rsidP="00754F41">
      <w:pPr>
        <w:jc w:val="center"/>
        <w:rPr>
          <w:rStyle w:val="Hyperlink"/>
          <w:rFonts w:ascii="Arial" w:hAnsi="Arial" w:cs="Arial"/>
          <w:b/>
          <w:szCs w:val="24"/>
          <w:lang w:eastAsia="en-GB"/>
        </w:rPr>
      </w:pPr>
      <w:r w:rsidRPr="00754F41">
        <w:rPr>
          <w:rFonts w:ascii="Arial" w:hAnsi="Arial" w:cs="Arial"/>
          <w:b/>
          <w:szCs w:val="24"/>
          <w:lang w:eastAsia="en-GB"/>
        </w:rPr>
        <w:t xml:space="preserve">To book your place at the lecture, please email </w:t>
      </w:r>
      <w:hyperlink r:id="rId11" w:history="1">
        <w:r w:rsidRPr="00754F41">
          <w:rPr>
            <w:rStyle w:val="Hyperlink"/>
            <w:rFonts w:ascii="Arial" w:hAnsi="Arial" w:cs="Arial"/>
            <w:b/>
            <w:szCs w:val="24"/>
            <w:lang w:eastAsia="en-GB"/>
          </w:rPr>
          <w:t>events@iesf.co.uk</w:t>
        </w:r>
      </w:hyperlink>
    </w:p>
    <w:p w14:paraId="21E19E8A" w14:textId="77777777" w:rsidR="00030F1E" w:rsidRDefault="00030F1E" w:rsidP="00754F41">
      <w:pPr>
        <w:jc w:val="center"/>
        <w:rPr>
          <w:rStyle w:val="Hyperlink"/>
          <w:rFonts w:ascii="Arial" w:hAnsi="Arial" w:cs="Arial"/>
          <w:b/>
          <w:szCs w:val="24"/>
          <w:lang w:eastAsia="en-GB"/>
        </w:rPr>
      </w:pPr>
    </w:p>
    <w:p w14:paraId="14CF93A1" w14:textId="24AEB3A7" w:rsidR="00030F1E" w:rsidRPr="00030F1E" w:rsidRDefault="00030F1E" w:rsidP="00754F41">
      <w:pPr>
        <w:jc w:val="center"/>
        <w:rPr>
          <w:rStyle w:val="Hyperlink"/>
          <w:rFonts w:ascii="Arial" w:hAnsi="Arial" w:cs="Arial"/>
          <w:b/>
          <w:color w:val="000000" w:themeColor="text1"/>
          <w:szCs w:val="24"/>
          <w:u w:val="none"/>
          <w:lang w:eastAsia="en-GB"/>
        </w:rPr>
      </w:pPr>
      <w:r w:rsidRPr="00030F1E">
        <w:rPr>
          <w:rStyle w:val="Hyperlink"/>
          <w:rFonts w:ascii="Arial" w:hAnsi="Arial" w:cs="Arial"/>
          <w:b/>
          <w:color w:val="000000" w:themeColor="text1"/>
          <w:szCs w:val="24"/>
          <w:u w:val="none"/>
          <w:lang w:eastAsia="en-GB"/>
        </w:rPr>
        <w:t>Should you wish to join us for the dinner that follows</w:t>
      </w:r>
      <w:r>
        <w:rPr>
          <w:rStyle w:val="Hyperlink"/>
          <w:rFonts w:ascii="Arial" w:hAnsi="Arial" w:cs="Arial"/>
          <w:b/>
          <w:color w:val="000000" w:themeColor="text1"/>
          <w:szCs w:val="24"/>
          <w:u w:val="none"/>
          <w:lang w:eastAsia="en-GB"/>
        </w:rPr>
        <w:t xml:space="preserve"> as well</w:t>
      </w:r>
      <w:r w:rsidRPr="00030F1E">
        <w:rPr>
          <w:rStyle w:val="Hyperlink"/>
          <w:rFonts w:ascii="Arial" w:hAnsi="Arial" w:cs="Arial"/>
          <w:b/>
          <w:color w:val="000000" w:themeColor="text1"/>
          <w:szCs w:val="24"/>
          <w:u w:val="none"/>
          <w:lang w:eastAsia="en-GB"/>
        </w:rPr>
        <w:t xml:space="preserve">, please request a dinner booking form from </w:t>
      </w:r>
      <w:hyperlink r:id="rId12" w:history="1">
        <w:r w:rsidRPr="00030F1E">
          <w:rPr>
            <w:rStyle w:val="Hyperlink"/>
            <w:rFonts w:ascii="Arial" w:hAnsi="Arial" w:cs="Arial"/>
            <w:b/>
            <w:szCs w:val="24"/>
            <w:lang w:eastAsia="en-GB"/>
          </w:rPr>
          <w:t>events@iesf.co.uk</w:t>
        </w:r>
      </w:hyperlink>
    </w:p>
    <w:p w14:paraId="103C60FA" w14:textId="2FC5013F" w:rsidR="00BF6177" w:rsidRPr="00EC1BDC" w:rsidRDefault="00BF6177" w:rsidP="009A7161">
      <w:pPr>
        <w:widowControl w:val="0"/>
        <w:autoSpaceDE w:val="0"/>
        <w:autoSpaceDN w:val="0"/>
        <w:rPr>
          <w:rFonts w:ascii="Arial" w:hAnsi="Arial" w:cs="Arial"/>
          <w:sz w:val="22"/>
          <w:szCs w:val="22"/>
        </w:rPr>
      </w:pPr>
    </w:p>
    <w:p w14:paraId="7DA778EC" w14:textId="13150FF5" w:rsidR="00F319F3" w:rsidRPr="00B73B9A" w:rsidRDefault="00336B06" w:rsidP="009A7161">
      <w:pPr>
        <w:widowControl w:val="0"/>
        <w:autoSpaceDE w:val="0"/>
        <w:autoSpaceDN w:val="0"/>
        <w:rPr>
          <w:rFonts w:ascii="Arial" w:hAnsi="Arial" w:cs="Arial"/>
          <w:b/>
          <w:sz w:val="22"/>
          <w:szCs w:val="22"/>
        </w:rPr>
      </w:pPr>
      <w:r w:rsidRPr="00B73B9A">
        <w:rPr>
          <w:rFonts w:ascii="Arial" w:hAnsi="Arial" w:cs="Arial"/>
          <w:b/>
          <w:sz w:val="22"/>
          <w:szCs w:val="22"/>
        </w:rPr>
        <w:t>Synopsis</w:t>
      </w:r>
    </w:p>
    <w:p w14:paraId="2A11F48F" w14:textId="77777777" w:rsidR="00C53992" w:rsidRPr="00B73B9A" w:rsidRDefault="00C53992" w:rsidP="009A7161">
      <w:pPr>
        <w:widowControl w:val="0"/>
        <w:autoSpaceDE w:val="0"/>
        <w:autoSpaceDN w:val="0"/>
        <w:rPr>
          <w:rFonts w:ascii="Arial" w:hAnsi="Arial" w:cs="Arial"/>
          <w:b/>
          <w:sz w:val="22"/>
          <w:szCs w:val="22"/>
        </w:rPr>
      </w:pPr>
    </w:p>
    <w:p w14:paraId="41B00C6F" w14:textId="5CF80512" w:rsidR="00336B06" w:rsidRPr="00B73B9A" w:rsidRDefault="00336B06" w:rsidP="00336B06">
      <w:pPr>
        <w:rPr>
          <w:rFonts w:ascii="Arial" w:hAnsi="Arial" w:cs="Arial"/>
          <w:sz w:val="22"/>
          <w:szCs w:val="22"/>
          <w:lang w:eastAsia="en-GB"/>
        </w:rPr>
      </w:pPr>
      <w:r w:rsidRPr="00B73B9A">
        <w:rPr>
          <w:rFonts w:ascii="Arial" w:hAnsi="Arial" w:cs="Arial"/>
          <w:sz w:val="22"/>
          <w:szCs w:val="22"/>
        </w:rPr>
        <w:t>The most remarkable thing about our planet is th</w:t>
      </w:r>
      <w:r w:rsidR="00C53992" w:rsidRPr="00B73B9A">
        <w:rPr>
          <w:rFonts w:ascii="Arial" w:hAnsi="Arial" w:cs="Arial"/>
          <w:sz w:val="22"/>
          <w:szCs w:val="22"/>
        </w:rPr>
        <w:t>at it</w:t>
      </w:r>
      <w:r w:rsidRPr="00B73B9A">
        <w:rPr>
          <w:rFonts w:ascii="Arial" w:hAnsi="Arial" w:cs="Arial"/>
          <w:sz w:val="22"/>
          <w:szCs w:val="22"/>
        </w:rPr>
        <w:t xml:space="preserve"> supports Life. And the most remarkable thing about Life is its diversity. We share our planet with millions of species, each of which forms a cog in the vast and bewilderingly complex machine that is the biosphere. For thousands of years, the expansion of the human enterprise has been transforming the biosphere and driving species to extinction, to the point where Life may now be entering a 6</w:t>
      </w:r>
      <w:r w:rsidRPr="00B73B9A">
        <w:rPr>
          <w:rFonts w:ascii="Arial" w:hAnsi="Arial" w:cs="Arial"/>
          <w:sz w:val="22"/>
          <w:szCs w:val="22"/>
          <w:vertAlign w:val="superscript"/>
        </w:rPr>
        <w:t>th</w:t>
      </w:r>
      <w:r w:rsidRPr="00B73B9A">
        <w:rPr>
          <w:rFonts w:ascii="Arial" w:hAnsi="Arial" w:cs="Arial"/>
          <w:sz w:val="22"/>
          <w:szCs w:val="22"/>
        </w:rPr>
        <w:t xml:space="preserve"> mass extinction event. Set against this background, a new threat has emerged: human driven climate change that over the course of the next few decades could (depending on our actions) push millions of species, and the ecosystems they form, beyond the limits of their resilience, threatening the functioning and stability of the biosphere on which our complex human societies</w:t>
      </w:r>
      <w:r w:rsidRPr="00B73B9A">
        <w:rPr>
          <w:rFonts w:ascii="Arial" w:hAnsi="Arial" w:cs="Arial"/>
          <w:color w:val="1F1F1F"/>
          <w:sz w:val="22"/>
          <w:szCs w:val="22"/>
          <w:shd w:val="clear" w:color="auto" w:fill="FFFFFF"/>
        </w:rPr>
        <w:t>—</w:t>
      </w:r>
      <w:r w:rsidRPr="00B73B9A">
        <w:rPr>
          <w:rFonts w:ascii="Arial" w:hAnsi="Arial" w:cs="Arial"/>
          <w:sz w:val="22"/>
          <w:szCs w:val="22"/>
        </w:rPr>
        <w:t>and our ability to combat climate change</w:t>
      </w:r>
      <w:r w:rsidRPr="00B73B9A">
        <w:rPr>
          <w:rFonts w:ascii="Arial" w:hAnsi="Arial" w:cs="Arial"/>
          <w:color w:val="1F1F1F"/>
          <w:sz w:val="22"/>
          <w:szCs w:val="22"/>
          <w:shd w:val="clear" w:color="auto" w:fill="FFFFFF"/>
        </w:rPr>
        <w:t>—</w:t>
      </w:r>
      <w:r w:rsidRPr="00B73B9A">
        <w:rPr>
          <w:rFonts w:ascii="Arial" w:hAnsi="Arial" w:cs="Arial"/>
          <w:sz w:val="22"/>
          <w:szCs w:val="22"/>
        </w:rPr>
        <w:t>utterly depends. In this talk Professor Pigot will discuss what we know (and don’t know) about the Earth’s biological diversity, how biodiversity is now changing on our rapidly warming planet, why this matters, and what we can do to fix it.</w:t>
      </w:r>
    </w:p>
    <w:p w14:paraId="4E811D34" w14:textId="14FBE3A0" w:rsidR="00F319F3" w:rsidRPr="00B73B9A" w:rsidRDefault="00F319F3" w:rsidP="009A7161">
      <w:pPr>
        <w:widowControl w:val="0"/>
        <w:autoSpaceDE w:val="0"/>
        <w:autoSpaceDN w:val="0"/>
        <w:rPr>
          <w:rFonts w:ascii="Arial" w:hAnsi="Arial" w:cs="Arial"/>
          <w:b/>
          <w:sz w:val="22"/>
          <w:szCs w:val="22"/>
        </w:rPr>
      </w:pPr>
    </w:p>
    <w:p w14:paraId="0BDE12D7" w14:textId="24E4B376" w:rsidR="00BC6237" w:rsidRPr="00B73B9A" w:rsidRDefault="00BC6237" w:rsidP="009A7161">
      <w:pPr>
        <w:widowControl w:val="0"/>
        <w:autoSpaceDE w:val="0"/>
        <w:autoSpaceDN w:val="0"/>
        <w:rPr>
          <w:rFonts w:ascii="Arial" w:hAnsi="Arial" w:cs="Arial"/>
          <w:b/>
          <w:sz w:val="22"/>
          <w:szCs w:val="22"/>
        </w:rPr>
      </w:pPr>
      <w:r w:rsidRPr="00B73B9A">
        <w:rPr>
          <w:rFonts w:ascii="Arial" w:hAnsi="Arial" w:cs="Arial"/>
          <w:b/>
          <w:sz w:val="22"/>
          <w:szCs w:val="22"/>
        </w:rPr>
        <w:t>Speaker</w:t>
      </w:r>
    </w:p>
    <w:p w14:paraId="74C58EA8" w14:textId="6871E997" w:rsidR="00C53992" w:rsidRPr="00B73B9A" w:rsidRDefault="00B73B9A" w:rsidP="009A7161">
      <w:pPr>
        <w:widowControl w:val="0"/>
        <w:autoSpaceDE w:val="0"/>
        <w:autoSpaceDN w:val="0"/>
        <w:rPr>
          <w:rFonts w:ascii="Arial" w:hAnsi="Arial" w:cs="Arial"/>
          <w:b/>
          <w:sz w:val="22"/>
          <w:szCs w:val="22"/>
        </w:rPr>
      </w:pPr>
      <w:r w:rsidRPr="00B73B9A">
        <w:rPr>
          <w:rFonts w:ascii="Arial" w:eastAsia="Calibri" w:hAnsi="Arial" w:cs="Arial"/>
          <w:bCs/>
          <w:noProof/>
          <w:sz w:val="22"/>
          <w:szCs w:val="22"/>
          <w:lang w:eastAsia="en-GB"/>
        </w:rPr>
        <w:drawing>
          <wp:anchor distT="0" distB="0" distL="114300" distR="114300" simplePos="0" relativeHeight="251658240" behindDoc="1" locked="0" layoutInCell="1" allowOverlap="1" wp14:anchorId="191811A1" wp14:editId="5CF532ED">
            <wp:simplePos x="0" y="0"/>
            <wp:positionH relativeFrom="column">
              <wp:posOffset>5419725</wp:posOffset>
            </wp:positionH>
            <wp:positionV relativeFrom="paragraph">
              <wp:posOffset>138430</wp:posOffset>
            </wp:positionV>
            <wp:extent cx="1228725" cy="1228725"/>
            <wp:effectExtent l="0" t="0" r="9525" b="9525"/>
            <wp:wrapThrough wrapText="bothSides">
              <wp:wrapPolygon edited="0">
                <wp:start x="0" y="0"/>
                <wp:lineTo x="0" y="21433"/>
                <wp:lineTo x="21433" y="21433"/>
                <wp:lineTo x="2143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ex.jpg"/>
                    <pic:cNvPicPr/>
                  </pic:nvPicPr>
                  <pic:blipFill>
                    <a:blip r:embed="rId13">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p>
    <w:p w14:paraId="262169E0" w14:textId="171B44B3" w:rsidR="009E5B37" w:rsidRDefault="00F319F3" w:rsidP="00F319F3">
      <w:pPr>
        <w:rPr>
          <w:rFonts w:ascii="Arial" w:hAnsi="Arial" w:cs="Arial"/>
          <w:lang w:eastAsia="en-GB"/>
        </w:rPr>
      </w:pPr>
      <w:r w:rsidRPr="00B73B9A">
        <w:rPr>
          <w:rFonts w:ascii="Arial" w:hAnsi="Arial" w:cs="Arial"/>
          <w:sz w:val="22"/>
          <w:szCs w:val="22"/>
        </w:rPr>
        <w:t>Alex Pigot is a Professor of Biodiversity in the Department of Genetics, Evolution and Environment at University College London. His research aims to understand the fundamental rules governing the evolution and distribution of biological diversity and the functioning of ecosystems. Professor Pigot’s research is supported by a Royal Society University Research Fellowship and by the Natural Environment Research Council. He is a contributing author of the Intergovernmental Panel on Climate Change (IPCC) 6</w:t>
      </w:r>
      <w:r w:rsidRPr="00B73B9A">
        <w:rPr>
          <w:rFonts w:ascii="Arial" w:hAnsi="Arial" w:cs="Arial"/>
          <w:sz w:val="22"/>
          <w:szCs w:val="22"/>
          <w:vertAlign w:val="superscript"/>
        </w:rPr>
        <w:t>th</w:t>
      </w:r>
      <w:r w:rsidRPr="00B73B9A">
        <w:rPr>
          <w:rFonts w:ascii="Arial" w:hAnsi="Arial" w:cs="Arial"/>
          <w:sz w:val="22"/>
          <w:szCs w:val="22"/>
        </w:rPr>
        <w:t xml:space="preserve"> Assessment Report and sits on UCL’s Climate Crisis Grand Challenge Executive Committee.</w:t>
      </w:r>
    </w:p>
    <w:sectPr w:rsidR="009E5B37" w:rsidSect="00BC06FE">
      <w:headerReference w:type="default" r:id="rId14"/>
      <w:footerReference w:type="default" r:id="rId15"/>
      <w:headerReference w:type="first" r:id="rId16"/>
      <w:footerReference w:type="first" r:id="rId17"/>
      <w:pgSz w:w="11906" w:h="16838"/>
      <w:pgMar w:top="1871" w:right="720" w:bottom="51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85D3" w14:textId="77777777" w:rsidR="00D94C3B" w:rsidRDefault="00D94C3B" w:rsidP="006B1D0D">
      <w:r>
        <w:separator/>
      </w:r>
    </w:p>
    <w:p w14:paraId="412CC9CB" w14:textId="77777777" w:rsidR="00D94C3B" w:rsidRDefault="00D94C3B" w:rsidP="006B1D0D"/>
  </w:endnote>
  <w:endnote w:type="continuationSeparator" w:id="0">
    <w:p w14:paraId="16DC6E5E" w14:textId="77777777" w:rsidR="00D94C3B" w:rsidRDefault="00D94C3B" w:rsidP="006B1D0D">
      <w:r>
        <w:continuationSeparator/>
      </w:r>
    </w:p>
    <w:p w14:paraId="2182DBF3" w14:textId="77777777" w:rsidR="00D94C3B" w:rsidRDefault="00D94C3B" w:rsidP="006B1D0D"/>
  </w:endnote>
  <w:endnote w:type="continuationNotice" w:id="1">
    <w:p w14:paraId="194E7C2C" w14:textId="77777777" w:rsidR="00D94C3B" w:rsidRDefault="00D94C3B" w:rsidP="006B1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69D8" w14:textId="77777777" w:rsidR="00C80D59" w:rsidRPr="00541017" w:rsidRDefault="00C80D59" w:rsidP="00C80D59">
    <w:pPr>
      <w:pStyle w:val="PP1"/>
    </w:pPr>
    <w:r w:rsidRPr="00541017">
      <w:t xml:space="preserve">Ingénieurs et Scientifiques de </w:t>
    </w:r>
    <w:r>
      <w:t>France</w:t>
    </w:r>
    <w:r>
      <w:tab/>
    </w:r>
    <w:r>
      <w:tab/>
    </w:r>
    <w:r>
      <w:tab/>
    </w:r>
    <w:r>
      <w:tab/>
      <w:t>IESF British Section</w:t>
    </w:r>
  </w:p>
  <w:p w14:paraId="41E66420" w14:textId="77777777" w:rsidR="00C80D59" w:rsidRPr="004549FE" w:rsidRDefault="00C80D59" w:rsidP="00C80D59">
    <w:pPr>
      <w:pStyle w:val="PP2"/>
      <w:rPr>
        <w:lang w:val="en-GB"/>
      </w:rPr>
    </w:pPr>
    <w:r w:rsidRPr="004549FE">
      <w:rPr>
        <w:lang w:val="en-GB"/>
      </w:rPr>
      <w:t>7 rue Lamennais</w:t>
    </w:r>
    <w:r w:rsidRPr="004549FE">
      <w:rPr>
        <w:lang w:val="en-GB"/>
      </w:rPr>
      <w:tab/>
    </w:r>
    <w:r w:rsidRPr="004549FE">
      <w:rPr>
        <w:lang w:val="en-GB"/>
      </w:rPr>
      <w:tab/>
    </w:r>
    <w:r w:rsidRPr="004549FE">
      <w:rPr>
        <w:lang w:val="en-GB"/>
      </w:rPr>
      <w:tab/>
    </w:r>
    <w:r w:rsidRPr="004549FE">
      <w:rPr>
        <w:lang w:val="en-GB"/>
      </w:rPr>
      <w:tab/>
      <w:t>One Great George Street</w:t>
    </w:r>
  </w:p>
  <w:p w14:paraId="3E9C059A" w14:textId="33EF70B7" w:rsidR="00C80D59" w:rsidRPr="004549FE" w:rsidRDefault="00C80D59" w:rsidP="00C80D59">
    <w:pPr>
      <w:pStyle w:val="PP2"/>
      <w:rPr>
        <w:lang w:val="en-GB"/>
      </w:rPr>
    </w:pPr>
    <w:r w:rsidRPr="004549FE">
      <w:rPr>
        <w:lang w:val="en-GB"/>
      </w:rPr>
      <w:t xml:space="preserve">75008 </w:t>
    </w:r>
    <w:r w:rsidR="00A450B8" w:rsidRPr="004549FE">
      <w:rPr>
        <w:lang w:val="en-GB"/>
      </w:rPr>
      <w:t>PARIS</w:t>
    </w:r>
    <w:r w:rsidRPr="004549FE">
      <w:rPr>
        <w:lang w:val="en-GB"/>
      </w:rPr>
      <w:tab/>
    </w:r>
    <w:r w:rsidRPr="004549FE">
      <w:rPr>
        <w:lang w:val="en-GB"/>
      </w:rPr>
      <w:tab/>
    </w:r>
    <w:r w:rsidRPr="004549FE">
      <w:rPr>
        <w:lang w:val="en-GB"/>
      </w:rPr>
      <w:tab/>
    </w:r>
    <w:r w:rsidRPr="004549FE">
      <w:rPr>
        <w:lang w:val="en-GB"/>
      </w:rPr>
      <w:tab/>
      <w:t>Westminster, LONDON SW1P 3AA</w:t>
    </w:r>
  </w:p>
  <w:p w14:paraId="65DA8002" w14:textId="0A6DAC90" w:rsidR="002A02AE" w:rsidRPr="004549FE" w:rsidRDefault="00C80D59" w:rsidP="00C80D59">
    <w:pPr>
      <w:pStyle w:val="PP3"/>
      <w:rPr>
        <w:color w:val="0043E1"/>
        <w:lang w:val="en-GB"/>
      </w:rPr>
    </w:pPr>
    <w:r w:rsidRPr="004549FE">
      <w:rPr>
        <w:color w:val="0043E1"/>
        <w:lang w:val="en-GB"/>
      </w:rPr>
      <w:t>Tél. : 01 44 13 66 88</w:t>
    </w:r>
  </w:p>
  <w:p w14:paraId="43323AA1" w14:textId="7E4BD5BF" w:rsidR="00C80D59" w:rsidRPr="004549FE" w:rsidRDefault="00441CF0" w:rsidP="00C80D59">
    <w:pPr>
      <w:pStyle w:val="PP3"/>
      <w:rPr>
        <w:lang w:val="en-GB"/>
      </w:rPr>
    </w:pPr>
    <w:hyperlink r:id="rId1" w:history="1">
      <w:r w:rsidRPr="004549FE">
        <w:rPr>
          <w:rStyle w:val="Hyperlink"/>
          <w:color w:val="0043E1"/>
          <w:lang w:val="en-GB"/>
        </w:rPr>
        <w:t>www.iesf.fr</w:t>
      </w:r>
    </w:hyperlink>
    <w:r w:rsidRPr="004549FE">
      <w:rPr>
        <w:color w:val="0043E1"/>
        <w:lang w:val="en-GB"/>
      </w:rPr>
      <w:tab/>
    </w:r>
    <w:r w:rsidRPr="004549FE">
      <w:rPr>
        <w:color w:val="0043E1"/>
        <w:lang w:val="en-GB"/>
      </w:rPr>
      <w:tab/>
    </w:r>
    <w:r w:rsidR="00C80D59" w:rsidRPr="004549FE">
      <w:rPr>
        <w:lang w:val="en-GB"/>
      </w:rPr>
      <w:tab/>
    </w:r>
    <w:r w:rsidR="00C80D59" w:rsidRPr="004549FE">
      <w:rPr>
        <w:lang w:val="en-GB"/>
      </w:rPr>
      <w:tab/>
    </w:r>
    <w:hyperlink r:id="rId2" w:history="1">
      <w:r w:rsidR="00C80D59" w:rsidRPr="004549FE">
        <w:rPr>
          <w:rStyle w:val="Hyperlink"/>
          <w:color w:val="0043E1"/>
          <w:lang w:val="en-GB"/>
        </w:rPr>
        <w:t>www.iesf.co.uk</w:t>
      </w:r>
    </w:hyperlink>
    <w:r w:rsidR="00C80D59" w:rsidRPr="004549FE">
      <w:rPr>
        <w:lang w:val="en-GB"/>
      </w:rPr>
      <w:t xml:space="preserve"> </w:t>
    </w:r>
  </w:p>
  <w:p w14:paraId="44807B01" w14:textId="463E4B4C" w:rsidR="00C80D59" w:rsidRDefault="00F57572" w:rsidP="00C80D59">
    <w:pPr>
      <w:pStyle w:val="PP3"/>
    </w:pPr>
    <w:r w:rsidRPr="00541017">
      <w:t>Organe représentatif de la profession – Reconnu d’utilité publique depuis 1860</w:t>
    </w:r>
    <w:r w:rsidR="00441CF0">
      <w:tab/>
    </w:r>
    <w:r w:rsidR="00441CF0">
      <w:tab/>
    </w:r>
    <w:r w:rsidR="00441CF0">
      <w:tab/>
      <w:t>Founded 1919</w:t>
    </w:r>
  </w:p>
  <w:p w14:paraId="1A732078" w14:textId="77777777" w:rsidR="00397C9C" w:rsidRDefault="00F57572" w:rsidP="00C80D59">
    <w:pPr>
      <w:pStyle w:val="PP3"/>
    </w:pPr>
    <w:r>
      <w:tab/>
    </w:r>
  </w:p>
  <w:p w14:paraId="50428263" w14:textId="1F2842B0" w:rsidR="00F57572" w:rsidRPr="00541017" w:rsidRDefault="00F57572" w:rsidP="00397C9C">
    <w:pPr>
      <w:pStyle w:val="PP3"/>
      <w:jc w:val="center"/>
      <w:rPr>
        <w:szCs w:val="24"/>
      </w:rPr>
    </w:pPr>
    <w:r w:rsidRPr="00541017">
      <w:rPr>
        <w:spacing w:val="60"/>
        <w:szCs w:val="24"/>
      </w:rPr>
      <w:t>Page</w:t>
    </w:r>
    <w:r w:rsidRPr="00541017">
      <w:rPr>
        <w:szCs w:val="24"/>
      </w:rPr>
      <w:t xml:space="preserve"> </w:t>
    </w:r>
    <w:r w:rsidRPr="00943BF7">
      <w:rPr>
        <w:szCs w:val="24"/>
      </w:rPr>
      <w:fldChar w:fldCharType="begin"/>
    </w:r>
    <w:r w:rsidRPr="00541017">
      <w:rPr>
        <w:szCs w:val="24"/>
      </w:rPr>
      <w:instrText>PAGE   \* MERGEFORMAT</w:instrText>
    </w:r>
    <w:r w:rsidRPr="00943BF7">
      <w:rPr>
        <w:szCs w:val="24"/>
      </w:rPr>
      <w:fldChar w:fldCharType="separate"/>
    </w:r>
    <w:r w:rsidR="00030F1E">
      <w:rPr>
        <w:noProof/>
        <w:szCs w:val="24"/>
      </w:rPr>
      <w:t>2</w:t>
    </w:r>
    <w:r w:rsidRPr="00943BF7">
      <w:rPr>
        <w:szCs w:val="24"/>
      </w:rPr>
      <w:fldChar w:fldCharType="end"/>
    </w:r>
    <w:r w:rsidRPr="00541017">
      <w:rPr>
        <w:szCs w:val="24"/>
      </w:rPr>
      <w:t xml:space="preserve"> | </w:t>
    </w:r>
    <w:r w:rsidRPr="00943BF7">
      <w:rPr>
        <w:szCs w:val="24"/>
      </w:rPr>
      <w:fldChar w:fldCharType="begin"/>
    </w:r>
    <w:r w:rsidRPr="00541017">
      <w:rPr>
        <w:szCs w:val="24"/>
      </w:rPr>
      <w:instrText>NUMPAGES  \* Arabic  \* MERGEFORMAT</w:instrText>
    </w:r>
    <w:r w:rsidRPr="00943BF7">
      <w:rPr>
        <w:szCs w:val="24"/>
      </w:rPr>
      <w:fldChar w:fldCharType="separate"/>
    </w:r>
    <w:r w:rsidR="00030F1E">
      <w:rPr>
        <w:noProof/>
        <w:szCs w:val="24"/>
      </w:rPr>
      <w:t>2</w:t>
    </w:r>
    <w:r w:rsidRPr="00943BF7">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C938" w14:textId="5903977B" w:rsidR="00B87FC2" w:rsidRPr="00541017" w:rsidRDefault="00F57572" w:rsidP="00162264">
    <w:pPr>
      <w:pStyle w:val="PP1"/>
    </w:pPr>
    <w:bookmarkStart w:id="2" w:name="_Hlk101793136"/>
    <w:r w:rsidRPr="00541017">
      <w:t xml:space="preserve">Ingénieurs et Scientifiques de </w:t>
    </w:r>
    <w:r w:rsidR="00B87FC2">
      <w:t>France</w:t>
    </w:r>
    <w:r w:rsidR="00B87FC2">
      <w:tab/>
    </w:r>
    <w:r w:rsidR="00B87FC2">
      <w:tab/>
    </w:r>
    <w:r w:rsidR="00B87FC2">
      <w:tab/>
    </w:r>
    <w:r w:rsidR="00B87FC2">
      <w:tab/>
      <w:t>IESF British Section</w:t>
    </w:r>
  </w:p>
  <w:p w14:paraId="69F73D5C" w14:textId="47A0A8F5" w:rsidR="00F57572" w:rsidRPr="004549FE" w:rsidRDefault="00F57572" w:rsidP="00162264">
    <w:pPr>
      <w:pStyle w:val="PP2"/>
      <w:rPr>
        <w:lang w:val="en-GB"/>
      </w:rPr>
    </w:pPr>
    <w:r w:rsidRPr="004549FE">
      <w:rPr>
        <w:lang w:val="en-GB"/>
      </w:rPr>
      <w:t>7 rue Lamennais</w:t>
    </w:r>
    <w:r w:rsidR="00787074" w:rsidRPr="004549FE">
      <w:rPr>
        <w:lang w:val="en-GB"/>
      </w:rPr>
      <w:tab/>
    </w:r>
    <w:r w:rsidR="00787074" w:rsidRPr="004549FE">
      <w:rPr>
        <w:lang w:val="en-GB"/>
      </w:rPr>
      <w:tab/>
    </w:r>
    <w:r w:rsidR="00787074" w:rsidRPr="004549FE">
      <w:rPr>
        <w:lang w:val="en-GB"/>
      </w:rPr>
      <w:tab/>
    </w:r>
    <w:r w:rsidR="00787074" w:rsidRPr="004549FE">
      <w:rPr>
        <w:lang w:val="en-GB"/>
      </w:rPr>
      <w:tab/>
      <w:t>One Great George Street</w:t>
    </w:r>
  </w:p>
  <w:p w14:paraId="4CF9ED4E" w14:textId="13ED2577" w:rsidR="00F57572" w:rsidRPr="004549FE" w:rsidRDefault="00F57572" w:rsidP="00162264">
    <w:pPr>
      <w:pStyle w:val="PP2"/>
      <w:rPr>
        <w:lang w:val="en-GB"/>
      </w:rPr>
    </w:pPr>
    <w:r w:rsidRPr="004549FE">
      <w:rPr>
        <w:lang w:val="en-GB"/>
      </w:rPr>
      <w:t xml:space="preserve">75008 </w:t>
    </w:r>
    <w:r w:rsidR="00A450B8" w:rsidRPr="004549FE">
      <w:rPr>
        <w:lang w:val="en-GB"/>
      </w:rPr>
      <w:t>PARIS</w:t>
    </w:r>
    <w:r w:rsidR="00787074" w:rsidRPr="004549FE">
      <w:rPr>
        <w:lang w:val="en-GB"/>
      </w:rPr>
      <w:tab/>
    </w:r>
    <w:r w:rsidR="00787074" w:rsidRPr="004549FE">
      <w:rPr>
        <w:lang w:val="en-GB"/>
      </w:rPr>
      <w:tab/>
    </w:r>
    <w:r w:rsidR="00787074" w:rsidRPr="004549FE">
      <w:rPr>
        <w:lang w:val="en-GB"/>
      </w:rPr>
      <w:tab/>
    </w:r>
    <w:r w:rsidR="00787074" w:rsidRPr="004549FE">
      <w:rPr>
        <w:lang w:val="en-GB"/>
      </w:rPr>
      <w:tab/>
      <w:t>Westminster, LONDON SW1P 3AA</w:t>
    </w:r>
  </w:p>
  <w:p w14:paraId="109E2693" w14:textId="77777777" w:rsidR="002A02AE" w:rsidRPr="004549FE" w:rsidRDefault="00F57572" w:rsidP="00162264">
    <w:pPr>
      <w:pStyle w:val="PP2"/>
      <w:rPr>
        <w:lang w:val="en-GB"/>
      </w:rPr>
    </w:pPr>
    <w:r w:rsidRPr="004549FE">
      <w:rPr>
        <w:lang w:val="en-GB"/>
      </w:rPr>
      <w:t>Tél. : 01 44 13 66 88</w:t>
    </w:r>
  </w:p>
  <w:p w14:paraId="2B11AA72" w14:textId="4990F893" w:rsidR="00F57572" w:rsidRPr="004549FE" w:rsidRDefault="002A02AE" w:rsidP="00162264">
    <w:pPr>
      <w:pStyle w:val="PP2"/>
      <w:rPr>
        <w:lang w:val="en-GB"/>
      </w:rPr>
    </w:pPr>
    <w:hyperlink r:id="rId1" w:history="1">
      <w:r w:rsidRPr="004549FE">
        <w:rPr>
          <w:rStyle w:val="Hyperlink"/>
          <w:color w:val="0043E1"/>
          <w:lang w:val="en-GB"/>
        </w:rPr>
        <w:t>www.iesf.fr</w:t>
      </w:r>
    </w:hyperlink>
    <w:r w:rsidR="00787074" w:rsidRPr="004549FE">
      <w:rPr>
        <w:lang w:val="en-GB"/>
      </w:rPr>
      <w:tab/>
    </w:r>
    <w:r w:rsidR="00787074" w:rsidRPr="004549FE">
      <w:rPr>
        <w:lang w:val="en-GB"/>
      </w:rPr>
      <w:tab/>
    </w:r>
    <w:r w:rsidR="00787074" w:rsidRPr="004549FE">
      <w:rPr>
        <w:lang w:val="en-GB"/>
      </w:rPr>
      <w:tab/>
    </w:r>
    <w:r w:rsidR="00787074" w:rsidRPr="004549FE">
      <w:rPr>
        <w:lang w:val="en-GB"/>
      </w:rPr>
      <w:tab/>
    </w:r>
    <w:hyperlink r:id="rId2" w:history="1">
      <w:r w:rsidR="00787074" w:rsidRPr="004549FE">
        <w:rPr>
          <w:rStyle w:val="Hyperlink"/>
          <w:color w:val="0043E1"/>
          <w:lang w:val="en-GB"/>
        </w:rPr>
        <w:t>www.iesf.co.uk</w:t>
      </w:r>
      <w:bookmarkEnd w:id="2"/>
    </w:hyperlink>
  </w:p>
  <w:p w14:paraId="7818844E" w14:textId="484ECD01" w:rsidR="00C80D59" w:rsidRDefault="00F57572" w:rsidP="00A532AD">
    <w:pPr>
      <w:pStyle w:val="PP3"/>
    </w:pPr>
    <w:r w:rsidRPr="00541017">
      <w:t>Organe représentatif de la profession – Reconnu d’utilité publique depuis 1860</w:t>
    </w:r>
    <w:r w:rsidR="00441CF0">
      <w:tab/>
    </w:r>
    <w:r w:rsidR="00441CF0">
      <w:tab/>
    </w:r>
    <w:r w:rsidR="00441CF0">
      <w:tab/>
      <w:t>Founded 1919</w:t>
    </w:r>
  </w:p>
  <w:p w14:paraId="6BAE1065" w14:textId="77777777" w:rsidR="00397C9C" w:rsidRDefault="00F57572" w:rsidP="00A532AD">
    <w:pPr>
      <w:pStyle w:val="PP3"/>
    </w:pPr>
    <w:r>
      <w:tab/>
    </w:r>
  </w:p>
  <w:p w14:paraId="5FC49A79" w14:textId="15EF69DC" w:rsidR="00F57572" w:rsidRDefault="00F57572" w:rsidP="00397C9C">
    <w:pPr>
      <w:pStyle w:val="PP3"/>
      <w:jc w:val="center"/>
      <w:rPr>
        <w:szCs w:val="24"/>
      </w:rPr>
    </w:pPr>
    <w:r w:rsidRPr="00541017">
      <w:rPr>
        <w:spacing w:val="60"/>
        <w:szCs w:val="24"/>
      </w:rPr>
      <w:t>Page</w:t>
    </w:r>
    <w:r w:rsidRPr="00541017">
      <w:rPr>
        <w:szCs w:val="24"/>
      </w:rPr>
      <w:t xml:space="preserve"> </w:t>
    </w:r>
    <w:r w:rsidRPr="00943BF7">
      <w:rPr>
        <w:szCs w:val="24"/>
      </w:rPr>
      <w:fldChar w:fldCharType="begin"/>
    </w:r>
    <w:r w:rsidRPr="00541017">
      <w:rPr>
        <w:szCs w:val="24"/>
      </w:rPr>
      <w:instrText>PAGE   \* MERGEFORMAT</w:instrText>
    </w:r>
    <w:r w:rsidRPr="00943BF7">
      <w:rPr>
        <w:szCs w:val="24"/>
      </w:rPr>
      <w:fldChar w:fldCharType="separate"/>
    </w:r>
    <w:r w:rsidR="00030F1E">
      <w:rPr>
        <w:noProof/>
        <w:szCs w:val="24"/>
      </w:rPr>
      <w:t>1</w:t>
    </w:r>
    <w:r w:rsidRPr="00943BF7">
      <w:rPr>
        <w:szCs w:val="24"/>
      </w:rPr>
      <w:fldChar w:fldCharType="end"/>
    </w:r>
    <w:r w:rsidRPr="00541017">
      <w:rPr>
        <w:szCs w:val="24"/>
      </w:rPr>
      <w:t xml:space="preserve"> | </w:t>
    </w:r>
    <w:r w:rsidRPr="00943BF7">
      <w:rPr>
        <w:szCs w:val="24"/>
      </w:rPr>
      <w:fldChar w:fldCharType="begin"/>
    </w:r>
    <w:r w:rsidRPr="00541017">
      <w:rPr>
        <w:szCs w:val="24"/>
      </w:rPr>
      <w:instrText>NUMPAGES  \* Arabic  \* MERGEFORMAT</w:instrText>
    </w:r>
    <w:r w:rsidRPr="00943BF7">
      <w:rPr>
        <w:szCs w:val="24"/>
      </w:rPr>
      <w:fldChar w:fldCharType="separate"/>
    </w:r>
    <w:r w:rsidR="00030F1E">
      <w:rPr>
        <w:noProof/>
        <w:szCs w:val="24"/>
      </w:rPr>
      <w:t>1</w:t>
    </w:r>
    <w:r w:rsidRPr="00943BF7">
      <w:rPr>
        <w:szCs w:val="24"/>
      </w:rPr>
      <w:fldChar w:fldCharType="end"/>
    </w:r>
  </w:p>
  <w:p w14:paraId="1467039A" w14:textId="77777777" w:rsidR="00F57572" w:rsidRPr="00E56403" w:rsidRDefault="00F57572" w:rsidP="006B1D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7775" w14:textId="77777777" w:rsidR="00D94C3B" w:rsidRDefault="00D94C3B" w:rsidP="006B1D0D">
      <w:r>
        <w:separator/>
      </w:r>
    </w:p>
    <w:p w14:paraId="56999493" w14:textId="77777777" w:rsidR="00D94C3B" w:rsidRDefault="00D94C3B" w:rsidP="006B1D0D"/>
  </w:footnote>
  <w:footnote w:type="continuationSeparator" w:id="0">
    <w:p w14:paraId="7414A9C2" w14:textId="77777777" w:rsidR="00D94C3B" w:rsidRDefault="00D94C3B" w:rsidP="006B1D0D">
      <w:r>
        <w:continuationSeparator/>
      </w:r>
    </w:p>
    <w:p w14:paraId="57C16698" w14:textId="77777777" w:rsidR="00D94C3B" w:rsidRDefault="00D94C3B" w:rsidP="006B1D0D"/>
  </w:footnote>
  <w:footnote w:type="continuationNotice" w:id="1">
    <w:p w14:paraId="0C358B4B" w14:textId="77777777" w:rsidR="00D94C3B" w:rsidRDefault="00D94C3B" w:rsidP="006B1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9C15" w14:textId="77777777" w:rsidR="00F57572" w:rsidRDefault="00F57572" w:rsidP="006B1D0D">
    <w:pPr>
      <w:pStyle w:val="Header"/>
    </w:pPr>
    <w:r>
      <w:rPr>
        <w:noProof/>
        <w:lang w:eastAsia="en-GB"/>
      </w:rPr>
      <w:drawing>
        <wp:anchor distT="0" distB="0" distL="114300" distR="114300" simplePos="0" relativeHeight="251658241" behindDoc="1" locked="0" layoutInCell="1" allowOverlap="1" wp14:anchorId="74DA6B96" wp14:editId="58E01EEA">
          <wp:simplePos x="0" y="0"/>
          <wp:positionH relativeFrom="page">
            <wp:posOffset>0</wp:posOffset>
          </wp:positionH>
          <wp:positionV relativeFrom="paragraph">
            <wp:posOffset>-363855</wp:posOffset>
          </wp:positionV>
          <wp:extent cx="7568903" cy="1070610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edelettre_IES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03" cy="10706100"/>
                  </a:xfrm>
                  <a:prstGeom prst="rect">
                    <a:avLst/>
                  </a:prstGeom>
                </pic:spPr>
              </pic:pic>
            </a:graphicData>
          </a:graphic>
          <wp14:sizeRelH relativeFrom="page">
            <wp14:pctWidth>0</wp14:pctWidth>
          </wp14:sizeRelH>
          <wp14:sizeRelV relativeFrom="page">
            <wp14:pctHeight>0</wp14:pctHeight>
          </wp14:sizeRelV>
        </wp:anchor>
      </w:drawing>
    </w:r>
  </w:p>
  <w:p w14:paraId="6E57AB3E" w14:textId="126E4D33" w:rsidR="00F57572" w:rsidRDefault="00F57572" w:rsidP="00C80D59">
    <w:pPr>
      <w:pStyle w:val="Header"/>
      <w:ind w:firstLine="708"/>
    </w:pPr>
  </w:p>
  <w:p w14:paraId="2C946B74" w14:textId="32D7F0E8" w:rsidR="0044636D" w:rsidRDefault="0044636D" w:rsidP="00C80D59">
    <w:pPr>
      <w:pStyle w:val="Header"/>
      <w:ind w:firstLine="708"/>
    </w:pPr>
  </w:p>
  <w:p w14:paraId="2141B7DE" w14:textId="71379357" w:rsidR="0044636D" w:rsidRDefault="0044636D" w:rsidP="00C80D59">
    <w:pPr>
      <w:pStyle w:val="Header"/>
      <w:ind w:firstLine="708"/>
    </w:pPr>
  </w:p>
  <w:p w14:paraId="34514CA8" w14:textId="4EBEA6A6" w:rsidR="00F57572" w:rsidRPr="00517EE1" w:rsidRDefault="00662461" w:rsidP="006B1D0D">
    <w:pPr>
      <w:rPr>
        <w:rFonts w:asciiTheme="minorHAnsi" w:hAnsiTheme="minorHAnsi" w:cstheme="minorHAnsi"/>
      </w:rPr>
    </w:pPr>
    <w:r w:rsidRPr="00517EE1">
      <w:rPr>
        <w:rFonts w:asciiTheme="minorHAnsi" w:eastAsia="+mn-ea" w:hAnsiTheme="minorHAnsi" w:cstheme="minorHAnsi"/>
        <w:b/>
        <w:bCs/>
        <w:color w:val="E00053"/>
        <w:kern w:val="24"/>
        <w:szCs w:val="24"/>
      </w:rPr>
      <w:t>B</w:t>
    </w:r>
    <w:r w:rsidRPr="00517EE1">
      <w:rPr>
        <w:rFonts w:asciiTheme="minorHAnsi" w:eastAsia="+mn-ea" w:hAnsiTheme="minorHAnsi" w:cstheme="minorHAnsi"/>
        <w:b/>
        <w:bCs/>
        <w:color w:val="E00053"/>
        <w:kern w:val="24"/>
        <w:sz w:val="20"/>
      </w:rPr>
      <w:t xml:space="preserve">RITISH </w:t>
    </w:r>
    <w:r w:rsidRPr="00517EE1">
      <w:rPr>
        <w:rFonts w:asciiTheme="minorHAnsi" w:eastAsia="+mn-ea" w:hAnsiTheme="minorHAnsi" w:cstheme="minorHAnsi"/>
        <w:b/>
        <w:bCs/>
        <w:color w:val="E00053"/>
        <w:kern w:val="24"/>
        <w:szCs w:val="24"/>
      </w:rPr>
      <w:t>S</w:t>
    </w:r>
    <w:r w:rsidRPr="00517EE1">
      <w:rPr>
        <w:rFonts w:asciiTheme="minorHAnsi" w:eastAsia="+mn-ea" w:hAnsiTheme="minorHAnsi" w:cstheme="minorHAnsi"/>
        <w:b/>
        <w:bCs/>
        <w:color w:val="E00053"/>
        <w:kern w:val="24"/>
        <w:sz w:val="20"/>
      </w:rPr>
      <w: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26C7" w14:textId="370B13D7" w:rsidR="00B27BB0" w:rsidRDefault="00B27BB0" w:rsidP="00F25471">
    <w:pPr>
      <w:pStyle w:val="Header"/>
      <w:tabs>
        <w:tab w:val="left" w:pos="1219"/>
      </w:tabs>
      <w:rPr>
        <w:noProof/>
        <w:lang w:eastAsia="fr-FR"/>
      </w:rPr>
    </w:pPr>
    <w:r>
      <w:rPr>
        <w:noProof/>
        <w:lang w:eastAsia="en-GB"/>
      </w:rPr>
      <w:drawing>
        <wp:anchor distT="0" distB="0" distL="114300" distR="114300" simplePos="0" relativeHeight="251658240" behindDoc="1" locked="0" layoutInCell="1" allowOverlap="1" wp14:anchorId="102DF8CB" wp14:editId="4AFDEF1D">
          <wp:simplePos x="0" y="0"/>
          <wp:positionH relativeFrom="page">
            <wp:posOffset>0</wp:posOffset>
          </wp:positionH>
          <wp:positionV relativeFrom="paragraph">
            <wp:posOffset>-459105</wp:posOffset>
          </wp:positionV>
          <wp:extent cx="7568565" cy="1070610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head_IESF_sanstex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p w14:paraId="5BFB91F3" w14:textId="02E714E8" w:rsidR="00B27BB0" w:rsidRDefault="00B27BB0" w:rsidP="00B27BB0">
    <w:pPr>
      <w:pStyle w:val="Header"/>
      <w:tabs>
        <w:tab w:val="clear" w:pos="4536"/>
        <w:tab w:val="clear" w:pos="9072"/>
        <w:tab w:val="left" w:pos="2505"/>
      </w:tabs>
      <w:rPr>
        <w:noProof/>
        <w:lang w:eastAsia="fr-FR"/>
      </w:rPr>
    </w:pPr>
    <w:r>
      <w:rPr>
        <w:noProof/>
        <w:lang w:eastAsia="fr-FR"/>
      </w:rPr>
      <w:tab/>
    </w:r>
  </w:p>
  <w:p w14:paraId="6CEB359D" w14:textId="06D291C0" w:rsidR="00F57572" w:rsidRDefault="00B27BB0" w:rsidP="00B27BB0">
    <w:pPr>
      <w:pStyle w:val="Header"/>
      <w:tabs>
        <w:tab w:val="clear" w:pos="4536"/>
        <w:tab w:val="clear" w:pos="9072"/>
        <w:tab w:val="left" w:pos="1920"/>
      </w:tabs>
    </w:pPr>
    <w:r>
      <w:tab/>
    </w:r>
  </w:p>
  <w:p w14:paraId="1674BCA0" w14:textId="572E373C" w:rsidR="00F57572" w:rsidRDefault="00F57572" w:rsidP="006B1D0D"/>
  <w:p w14:paraId="2309D363" w14:textId="510664F0" w:rsidR="00B27BB0" w:rsidRPr="00A450B8" w:rsidRDefault="00F25471" w:rsidP="00F25471">
    <w:pPr>
      <w:tabs>
        <w:tab w:val="left" w:pos="1219"/>
      </w:tabs>
      <w:rPr>
        <w:rFonts w:asciiTheme="minorHAnsi" w:hAnsiTheme="minorHAnsi" w:cstheme="minorHAnsi"/>
        <w:b/>
        <w:bCs/>
        <w:color w:val="E00053"/>
        <w:sz w:val="20"/>
      </w:rPr>
    </w:pPr>
    <w:bookmarkStart w:id="1" w:name="_Hlk101949301"/>
    <w:r>
      <w:tab/>
    </w:r>
    <w:r w:rsidR="00662461" w:rsidRPr="00A450B8">
      <w:rPr>
        <w:rFonts w:asciiTheme="minorHAnsi" w:eastAsia="+mn-ea" w:hAnsiTheme="minorHAnsi" w:cstheme="minorHAnsi"/>
        <w:b/>
        <w:bCs/>
        <w:color w:val="E00053"/>
        <w:kern w:val="24"/>
        <w:szCs w:val="24"/>
      </w:rPr>
      <w:t>B</w:t>
    </w:r>
    <w:r w:rsidR="00662461" w:rsidRPr="00A450B8">
      <w:rPr>
        <w:rFonts w:asciiTheme="minorHAnsi" w:eastAsia="+mn-ea" w:hAnsiTheme="minorHAnsi" w:cstheme="minorHAnsi"/>
        <w:b/>
        <w:bCs/>
        <w:color w:val="E00053"/>
        <w:kern w:val="24"/>
        <w:sz w:val="20"/>
      </w:rPr>
      <w:t xml:space="preserve">RITISH </w:t>
    </w:r>
    <w:r w:rsidR="00662461" w:rsidRPr="00A450B8">
      <w:rPr>
        <w:rFonts w:asciiTheme="minorHAnsi" w:eastAsia="+mn-ea" w:hAnsiTheme="minorHAnsi" w:cstheme="minorHAnsi"/>
        <w:b/>
        <w:bCs/>
        <w:color w:val="E00053"/>
        <w:kern w:val="24"/>
        <w:szCs w:val="24"/>
      </w:rPr>
      <w:t>S</w:t>
    </w:r>
    <w:r w:rsidR="00662461" w:rsidRPr="00A450B8">
      <w:rPr>
        <w:rFonts w:asciiTheme="minorHAnsi" w:eastAsia="+mn-ea" w:hAnsiTheme="minorHAnsi" w:cstheme="minorHAnsi"/>
        <w:b/>
        <w:bCs/>
        <w:color w:val="E00053"/>
        <w:kern w:val="24"/>
        <w:sz w:val="20"/>
      </w:rPr>
      <w:t>ECTION</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58E"/>
    <w:multiLevelType w:val="hybridMultilevel"/>
    <w:tmpl w:val="C80891F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C3C1684"/>
    <w:multiLevelType w:val="hybridMultilevel"/>
    <w:tmpl w:val="B3C409F8"/>
    <w:lvl w:ilvl="0" w:tplc="9EDAABE4">
      <w:start w:val="1"/>
      <w:numFmt w:val="bullet"/>
      <w:pStyle w:val="IESF-liste"/>
      <w:lvlText w:val=""/>
      <w:lvlJc w:val="left"/>
      <w:pPr>
        <w:ind w:left="720" w:hanging="360"/>
      </w:pPr>
      <w:rPr>
        <w:rFonts w:ascii="Symbol" w:hAnsi="Symbol" w:hint="default"/>
        <w:color w:val="CC006A"/>
      </w:rPr>
    </w:lvl>
    <w:lvl w:ilvl="1" w:tplc="C5C25CB0">
      <w:start w:val="1"/>
      <w:numFmt w:val="bullet"/>
      <w:pStyle w:val="IESF-liste2"/>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F10D2"/>
    <w:multiLevelType w:val="hybridMultilevel"/>
    <w:tmpl w:val="811A5AD0"/>
    <w:lvl w:ilvl="0" w:tplc="308CEF20">
      <w:start w:val="1"/>
      <w:numFmt w:val="lowerLetter"/>
      <w:pStyle w:val="Heading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630E8E"/>
    <w:multiLevelType w:val="hybridMultilevel"/>
    <w:tmpl w:val="56A0A8EE"/>
    <w:lvl w:ilvl="0" w:tplc="2C3689F2">
      <w:start w:val="1"/>
      <w:numFmt w:val="bullet"/>
      <w:pStyle w:val="Heading7"/>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356174B"/>
    <w:multiLevelType w:val="hybridMultilevel"/>
    <w:tmpl w:val="696488AC"/>
    <w:lvl w:ilvl="0" w:tplc="0809000B">
      <w:start w:val="1"/>
      <w:numFmt w:val="bullet"/>
      <w:lvlText w:val=""/>
      <w:lvlJc w:val="left"/>
      <w:pPr>
        <w:ind w:left="2985" w:hanging="360"/>
      </w:pPr>
      <w:rPr>
        <w:rFonts w:ascii="Wingdings" w:hAnsi="Wingdings"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abstractNum w:abstractNumId="5" w15:restartNumberingAfterBreak="0">
    <w:nsid w:val="371316AB"/>
    <w:multiLevelType w:val="hybridMultilevel"/>
    <w:tmpl w:val="6E1ED560"/>
    <w:lvl w:ilvl="0" w:tplc="52CCC73A">
      <w:start w:val="1"/>
      <w:numFmt w:val="bullet"/>
      <w:pStyle w:val="Heading8"/>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54CD73DD"/>
    <w:multiLevelType w:val="hybridMultilevel"/>
    <w:tmpl w:val="C71E8434"/>
    <w:lvl w:ilvl="0" w:tplc="2788DA26">
      <w:start w:val="1"/>
      <w:numFmt w:val="bullet"/>
      <w:pStyle w:val="Heading9"/>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5A3857FF"/>
    <w:multiLevelType w:val="hybridMultilevel"/>
    <w:tmpl w:val="43D4A418"/>
    <w:lvl w:ilvl="0" w:tplc="A24245EC">
      <w:start w:val="1"/>
      <w:numFmt w:val="bullet"/>
      <w:pStyle w:val="ListParagraph"/>
      <w:lvlText w:val=""/>
      <w:lvlJc w:val="left"/>
      <w:pPr>
        <w:ind w:left="720" w:hanging="360"/>
      </w:pPr>
      <w:rPr>
        <w:rFonts w:ascii="Symbol" w:hAnsi="Symbol" w:hint="default"/>
        <w:color w:val="CC006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D862A9"/>
    <w:multiLevelType w:val="hybridMultilevel"/>
    <w:tmpl w:val="F8B2896C"/>
    <w:lvl w:ilvl="0" w:tplc="8E4A47E6">
      <w:start w:val="1"/>
      <w:numFmt w:val="lowerRoman"/>
      <w:pStyle w:val="Heading6"/>
      <w:lvlText w:val="%1."/>
      <w:lvlJc w:val="righ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9" w15:restartNumberingAfterBreak="0">
    <w:nsid w:val="5B0D449C"/>
    <w:multiLevelType w:val="multilevel"/>
    <w:tmpl w:val="262E18D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414"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bullet"/>
      <w:lvlText w:val=""/>
      <w:lvlJc w:val="left"/>
      <w:pPr>
        <w:ind w:left="1440" w:hanging="1440"/>
      </w:pPr>
      <w:rPr>
        <w:rFonts w:ascii="Wingdings" w:hAnsi="Wingdings" w:hint="default"/>
      </w:rPr>
    </w:lvl>
    <w:lvl w:ilvl="8">
      <w:start w:val="1"/>
      <w:numFmt w:val="decimal"/>
      <w:lvlText w:val="%1.%2.%3.%4.%5.%6.%7.%8.%9"/>
      <w:lvlJc w:val="left"/>
      <w:pPr>
        <w:ind w:left="1584" w:hanging="1584"/>
      </w:pPr>
    </w:lvl>
  </w:abstractNum>
  <w:num w:numId="1" w16cid:durableId="876505800">
    <w:abstractNumId w:val="9"/>
  </w:num>
  <w:num w:numId="2" w16cid:durableId="822891072">
    <w:abstractNumId w:val="7"/>
  </w:num>
  <w:num w:numId="3" w16cid:durableId="1140266665">
    <w:abstractNumId w:val="1"/>
  </w:num>
  <w:num w:numId="4" w16cid:durableId="939139047">
    <w:abstractNumId w:val="2"/>
  </w:num>
  <w:num w:numId="5" w16cid:durableId="805856442">
    <w:abstractNumId w:val="8"/>
  </w:num>
  <w:num w:numId="6" w16cid:durableId="727143036">
    <w:abstractNumId w:val="3"/>
  </w:num>
  <w:num w:numId="7" w16cid:durableId="1640107682">
    <w:abstractNumId w:val="5"/>
  </w:num>
  <w:num w:numId="8" w16cid:durableId="1350259149">
    <w:abstractNumId w:val="6"/>
  </w:num>
  <w:num w:numId="9" w16cid:durableId="151727647">
    <w:abstractNumId w:val="0"/>
  </w:num>
  <w:num w:numId="10" w16cid:durableId="252934837">
    <w:abstractNumId w:val="4"/>
  </w:num>
  <w:num w:numId="11" w16cid:durableId="32709656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ttachedTemplate r:id="rId1"/>
  <w:linkStyle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72"/>
    <w:rsid w:val="00000768"/>
    <w:rsid w:val="0000096D"/>
    <w:rsid w:val="0000131A"/>
    <w:rsid w:val="00001990"/>
    <w:rsid w:val="0000224D"/>
    <w:rsid w:val="00002ADD"/>
    <w:rsid w:val="00003058"/>
    <w:rsid w:val="00003BAD"/>
    <w:rsid w:val="00005AF4"/>
    <w:rsid w:val="000061F1"/>
    <w:rsid w:val="00006D6D"/>
    <w:rsid w:val="0001033F"/>
    <w:rsid w:val="00010866"/>
    <w:rsid w:val="00011815"/>
    <w:rsid w:val="000119B8"/>
    <w:rsid w:val="00011A0B"/>
    <w:rsid w:val="00012BE3"/>
    <w:rsid w:val="00012CC1"/>
    <w:rsid w:val="00014481"/>
    <w:rsid w:val="00014954"/>
    <w:rsid w:val="00015873"/>
    <w:rsid w:val="0001795B"/>
    <w:rsid w:val="00020B9C"/>
    <w:rsid w:val="00020C7E"/>
    <w:rsid w:val="00021FB9"/>
    <w:rsid w:val="000220B4"/>
    <w:rsid w:val="00023541"/>
    <w:rsid w:val="00023908"/>
    <w:rsid w:val="00025480"/>
    <w:rsid w:val="00025C08"/>
    <w:rsid w:val="00026589"/>
    <w:rsid w:val="00026744"/>
    <w:rsid w:val="0002796D"/>
    <w:rsid w:val="00027C3C"/>
    <w:rsid w:val="00027D61"/>
    <w:rsid w:val="0003027F"/>
    <w:rsid w:val="00030F1E"/>
    <w:rsid w:val="00032BC4"/>
    <w:rsid w:val="0003582C"/>
    <w:rsid w:val="00036590"/>
    <w:rsid w:val="000376F1"/>
    <w:rsid w:val="00037AC1"/>
    <w:rsid w:val="000405E1"/>
    <w:rsid w:val="00041DD2"/>
    <w:rsid w:val="0004223E"/>
    <w:rsid w:val="00042BC8"/>
    <w:rsid w:val="00042F73"/>
    <w:rsid w:val="000442A1"/>
    <w:rsid w:val="000453FE"/>
    <w:rsid w:val="00047239"/>
    <w:rsid w:val="000513E7"/>
    <w:rsid w:val="0005174F"/>
    <w:rsid w:val="00051C0E"/>
    <w:rsid w:val="00051EF1"/>
    <w:rsid w:val="00052AE8"/>
    <w:rsid w:val="000534FE"/>
    <w:rsid w:val="00055575"/>
    <w:rsid w:val="000558E1"/>
    <w:rsid w:val="00056689"/>
    <w:rsid w:val="00056993"/>
    <w:rsid w:val="00056E6A"/>
    <w:rsid w:val="00057345"/>
    <w:rsid w:val="00057EC5"/>
    <w:rsid w:val="00061389"/>
    <w:rsid w:val="00061884"/>
    <w:rsid w:val="000637CC"/>
    <w:rsid w:val="000644A5"/>
    <w:rsid w:val="00064762"/>
    <w:rsid w:val="00065998"/>
    <w:rsid w:val="000664CD"/>
    <w:rsid w:val="00066584"/>
    <w:rsid w:val="00066EED"/>
    <w:rsid w:val="00070939"/>
    <w:rsid w:val="00073471"/>
    <w:rsid w:val="000742B3"/>
    <w:rsid w:val="000743B3"/>
    <w:rsid w:val="0007458A"/>
    <w:rsid w:val="00074901"/>
    <w:rsid w:val="00074F43"/>
    <w:rsid w:val="000776A0"/>
    <w:rsid w:val="00081130"/>
    <w:rsid w:val="00082DF6"/>
    <w:rsid w:val="00083508"/>
    <w:rsid w:val="000871BF"/>
    <w:rsid w:val="00087A5C"/>
    <w:rsid w:val="00087F62"/>
    <w:rsid w:val="00090577"/>
    <w:rsid w:val="00090DAE"/>
    <w:rsid w:val="00092831"/>
    <w:rsid w:val="000930F4"/>
    <w:rsid w:val="00094433"/>
    <w:rsid w:val="00095143"/>
    <w:rsid w:val="000974B9"/>
    <w:rsid w:val="000A0423"/>
    <w:rsid w:val="000A0AB5"/>
    <w:rsid w:val="000A2A6A"/>
    <w:rsid w:val="000A3A28"/>
    <w:rsid w:val="000A5374"/>
    <w:rsid w:val="000B1C6A"/>
    <w:rsid w:val="000B414A"/>
    <w:rsid w:val="000B42E1"/>
    <w:rsid w:val="000B5413"/>
    <w:rsid w:val="000B61D2"/>
    <w:rsid w:val="000B6249"/>
    <w:rsid w:val="000B7923"/>
    <w:rsid w:val="000C00B9"/>
    <w:rsid w:val="000C1489"/>
    <w:rsid w:val="000C1628"/>
    <w:rsid w:val="000C282B"/>
    <w:rsid w:val="000C319A"/>
    <w:rsid w:val="000C58C6"/>
    <w:rsid w:val="000C6051"/>
    <w:rsid w:val="000C66FD"/>
    <w:rsid w:val="000C6BC6"/>
    <w:rsid w:val="000D02F8"/>
    <w:rsid w:val="000D065F"/>
    <w:rsid w:val="000D298C"/>
    <w:rsid w:val="000D518A"/>
    <w:rsid w:val="000D6E74"/>
    <w:rsid w:val="000D782F"/>
    <w:rsid w:val="000E132B"/>
    <w:rsid w:val="000E13A0"/>
    <w:rsid w:val="000E3CD3"/>
    <w:rsid w:val="000E428D"/>
    <w:rsid w:val="000E438E"/>
    <w:rsid w:val="000E52DD"/>
    <w:rsid w:val="000F05C2"/>
    <w:rsid w:val="000F0E1E"/>
    <w:rsid w:val="000F1D15"/>
    <w:rsid w:val="000F2EC4"/>
    <w:rsid w:val="000F3343"/>
    <w:rsid w:val="000F40E2"/>
    <w:rsid w:val="000F56B5"/>
    <w:rsid w:val="000F7A21"/>
    <w:rsid w:val="00103251"/>
    <w:rsid w:val="00103333"/>
    <w:rsid w:val="00103FE0"/>
    <w:rsid w:val="00105F85"/>
    <w:rsid w:val="00106EAB"/>
    <w:rsid w:val="001070A4"/>
    <w:rsid w:val="00107D1C"/>
    <w:rsid w:val="0011197D"/>
    <w:rsid w:val="00112950"/>
    <w:rsid w:val="00112E34"/>
    <w:rsid w:val="00114155"/>
    <w:rsid w:val="00114CE7"/>
    <w:rsid w:val="00116736"/>
    <w:rsid w:val="0011704E"/>
    <w:rsid w:val="001210DC"/>
    <w:rsid w:val="001211F6"/>
    <w:rsid w:val="00121748"/>
    <w:rsid w:val="00121D95"/>
    <w:rsid w:val="00122726"/>
    <w:rsid w:val="00123926"/>
    <w:rsid w:val="00124E35"/>
    <w:rsid w:val="00125641"/>
    <w:rsid w:val="001274C6"/>
    <w:rsid w:val="00127619"/>
    <w:rsid w:val="00127AA4"/>
    <w:rsid w:val="00130480"/>
    <w:rsid w:val="00131082"/>
    <w:rsid w:val="00132926"/>
    <w:rsid w:val="001331A1"/>
    <w:rsid w:val="00133DD7"/>
    <w:rsid w:val="00134067"/>
    <w:rsid w:val="00134A21"/>
    <w:rsid w:val="001366A1"/>
    <w:rsid w:val="00136A33"/>
    <w:rsid w:val="00137587"/>
    <w:rsid w:val="00140999"/>
    <w:rsid w:val="00140B0A"/>
    <w:rsid w:val="00140DDF"/>
    <w:rsid w:val="001438AC"/>
    <w:rsid w:val="00143E1E"/>
    <w:rsid w:val="00144968"/>
    <w:rsid w:val="00144FA5"/>
    <w:rsid w:val="0014552F"/>
    <w:rsid w:val="00146FA4"/>
    <w:rsid w:val="001472A9"/>
    <w:rsid w:val="00151211"/>
    <w:rsid w:val="00151DD6"/>
    <w:rsid w:val="001552A3"/>
    <w:rsid w:val="001557F1"/>
    <w:rsid w:val="00156D5D"/>
    <w:rsid w:val="00161083"/>
    <w:rsid w:val="001617FE"/>
    <w:rsid w:val="00162264"/>
    <w:rsid w:val="001635E3"/>
    <w:rsid w:val="0016498F"/>
    <w:rsid w:val="00165619"/>
    <w:rsid w:val="001670B2"/>
    <w:rsid w:val="00167220"/>
    <w:rsid w:val="00167C05"/>
    <w:rsid w:val="00170B75"/>
    <w:rsid w:val="00170D93"/>
    <w:rsid w:val="00170F6A"/>
    <w:rsid w:val="0017379F"/>
    <w:rsid w:val="00173940"/>
    <w:rsid w:val="001744C9"/>
    <w:rsid w:val="00174BCF"/>
    <w:rsid w:val="00175349"/>
    <w:rsid w:val="00175945"/>
    <w:rsid w:val="001768F3"/>
    <w:rsid w:val="00177D21"/>
    <w:rsid w:val="00180F57"/>
    <w:rsid w:val="00181116"/>
    <w:rsid w:val="00184C1F"/>
    <w:rsid w:val="00185D8F"/>
    <w:rsid w:val="00186E44"/>
    <w:rsid w:val="00190AD8"/>
    <w:rsid w:val="00190C97"/>
    <w:rsid w:val="00190F0C"/>
    <w:rsid w:val="00193500"/>
    <w:rsid w:val="0019462F"/>
    <w:rsid w:val="001953A4"/>
    <w:rsid w:val="00197A4C"/>
    <w:rsid w:val="00197D03"/>
    <w:rsid w:val="001A3F05"/>
    <w:rsid w:val="001A7C9E"/>
    <w:rsid w:val="001A7D4B"/>
    <w:rsid w:val="001B080F"/>
    <w:rsid w:val="001B0FA3"/>
    <w:rsid w:val="001B29D5"/>
    <w:rsid w:val="001B4A1B"/>
    <w:rsid w:val="001B5087"/>
    <w:rsid w:val="001B58F6"/>
    <w:rsid w:val="001B6435"/>
    <w:rsid w:val="001B734A"/>
    <w:rsid w:val="001C0095"/>
    <w:rsid w:val="001C0258"/>
    <w:rsid w:val="001C06DC"/>
    <w:rsid w:val="001C0D2A"/>
    <w:rsid w:val="001C19CB"/>
    <w:rsid w:val="001C22CC"/>
    <w:rsid w:val="001C36C2"/>
    <w:rsid w:val="001C4484"/>
    <w:rsid w:val="001C4CF2"/>
    <w:rsid w:val="001C688A"/>
    <w:rsid w:val="001C6EF3"/>
    <w:rsid w:val="001C7C02"/>
    <w:rsid w:val="001D1668"/>
    <w:rsid w:val="001D2425"/>
    <w:rsid w:val="001D372D"/>
    <w:rsid w:val="001D42F1"/>
    <w:rsid w:val="001D5D79"/>
    <w:rsid w:val="001D5FC8"/>
    <w:rsid w:val="001D71B3"/>
    <w:rsid w:val="001E034B"/>
    <w:rsid w:val="001E3E5F"/>
    <w:rsid w:val="001E4F04"/>
    <w:rsid w:val="001E50E1"/>
    <w:rsid w:val="001E61E4"/>
    <w:rsid w:val="001E62EA"/>
    <w:rsid w:val="001E64EF"/>
    <w:rsid w:val="001E6866"/>
    <w:rsid w:val="001E6F72"/>
    <w:rsid w:val="001E763B"/>
    <w:rsid w:val="001E767D"/>
    <w:rsid w:val="001F266A"/>
    <w:rsid w:val="001F36FB"/>
    <w:rsid w:val="001F40B1"/>
    <w:rsid w:val="001F5629"/>
    <w:rsid w:val="00200DFC"/>
    <w:rsid w:val="00201D0F"/>
    <w:rsid w:val="00202E8F"/>
    <w:rsid w:val="00203708"/>
    <w:rsid w:val="00207AF7"/>
    <w:rsid w:val="002104D5"/>
    <w:rsid w:val="00210755"/>
    <w:rsid w:val="0021077A"/>
    <w:rsid w:val="00210CB1"/>
    <w:rsid w:val="002110CD"/>
    <w:rsid w:val="00211C79"/>
    <w:rsid w:val="00212D6A"/>
    <w:rsid w:val="0021445F"/>
    <w:rsid w:val="00214F55"/>
    <w:rsid w:val="00215796"/>
    <w:rsid w:val="0021593F"/>
    <w:rsid w:val="00217A95"/>
    <w:rsid w:val="00221925"/>
    <w:rsid w:val="00221C3C"/>
    <w:rsid w:val="002221C3"/>
    <w:rsid w:val="002221C6"/>
    <w:rsid w:val="002306ED"/>
    <w:rsid w:val="00230D87"/>
    <w:rsid w:val="00231353"/>
    <w:rsid w:val="00233424"/>
    <w:rsid w:val="00233CA3"/>
    <w:rsid w:val="00233D08"/>
    <w:rsid w:val="00233D82"/>
    <w:rsid w:val="00234CE5"/>
    <w:rsid w:val="00235C21"/>
    <w:rsid w:val="00235D7D"/>
    <w:rsid w:val="002362D4"/>
    <w:rsid w:val="002362ED"/>
    <w:rsid w:val="00237674"/>
    <w:rsid w:val="00237DE0"/>
    <w:rsid w:val="00241C4B"/>
    <w:rsid w:val="00242BFC"/>
    <w:rsid w:val="00243364"/>
    <w:rsid w:val="00245F55"/>
    <w:rsid w:val="00246FD5"/>
    <w:rsid w:val="00247B3A"/>
    <w:rsid w:val="00251509"/>
    <w:rsid w:val="0025177B"/>
    <w:rsid w:val="00254272"/>
    <w:rsid w:val="00256550"/>
    <w:rsid w:val="00257B04"/>
    <w:rsid w:val="00260F05"/>
    <w:rsid w:val="002621E7"/>
    <w:rsid w:val="00262594"/>
    <w:rsid w:val="00264857"/>
    <w:rsid w:val="00265B1D"/>
    <w:rsid w:val="002702FA"/>
    <w:rsid w:val="0027206A"/>
    <w:rsid w:val="00272407"/>
    <w:rsid w:val="00273046"/>
    <w:rsid w:val="00273246"/>
    <w:rsid w:val="00274936"/>
    <w:rsid w:val="00275112"/>
    <w:rsid w:val="00276FE4"/>
    <w:rsid w:val="00281F3A"/>
    <w:rsid w:val="00282F50"/>
    <w:rsid w:val="00287C7D"/>
    <w:rsid w:val="00291B7D"/>
    <w:rsid w:val="00293278"/>
    <w:rsid w:val="00293D09"/>
    <w:rsid w:val="00294EB2"/>
    <w:rsid w:val="00296917"/>
    <w:rsid w:val="002A02AE"/>
    <w:rsid w:val="002A3088"/>
    <w:rsid w:val="002A3643"/>
    <w:rsid w:val="002A37D9"/>
    <w:rsid w:val="002A4545"/>
    <w:rsid w:val="002A49A6"/>
    <w:rsid w:val="002A667B"/>
    <w:rsid w:val="002A7ADA"/>
    <w:rsid w:val="002B01D8"/>
    <w:rsid w:val="002B0FAB"/>
    <w:rsid w:val="002B21AF"/>
    <w:rsid w:val="002B25A4"/>
    <w:rsid w:val="002B425D"/>
    <w:rsid w:val="002B7B07"/>
    <w:rsid w:val="002B7FD6"/>
    <w:rsid w:val="002C0747"/>
    <w:rsid w:val="002C13BA"/>
    <w:rsid w:val="002C185A"/>
    <w:rsid w:val="002C2D1B"/>
    <w:rsid w:val="002C3064"/>
    <w:rsid w:val="002C30C2"/>
    <w:rsid w:val="002C36C8"/>
    <w:rsid w:val="002C3853"/>
    <w:rsid w:val="002C43D2"/>
    <w:rsid w:val="002C4DF0"/>
    <w:rsid w:val="002C62B1"/>
    <w:rsid w:val="002C6BE4"/>
    <w:rsid w:val="002C7ECD"/>
    <w:rsid w:val="002D0BBD"/>
    <w:rsid w:val="002D0FCD"/>
    <w:rsid w:val="002D2B7C"/>
    <w:rsid w:val="002D3D6F"/>
    <w:rsid w:val="002D4BD0"/>
    <w:rsid w:val="002D54A0"/>
    <w:rsid w:val="002D7587"/>
    <w:rsid w:val="002E0375"/>
    <w:rsid w:val="002E2248"/>
    <w:rsid w:val="002E310E"/>
    <w:rsid w:val="002E34D8"/>
    <w:rsid w:val="002E42EA"/>
    <w:rsid w:val="002E43D6"/>
    <w:rsid w:val="002E4674"/>
    <w:rsid w:val="002E5D7C"/>
    <w:rsid w:val="002E652E"/>
    <w:rsid w:val="002E65E3"/>
    <w:rsid w:val="002F01FD"/>
    <w:rsid w:val="002F19FD"/>
    <w:rsid w:val="002F1AF7"/>
    <w:rsid w:val="002F20BB"/>
    <w:rsid w:val="002F22AF"/>
    <w:rsid w:val="002F29BD"/>
    <w:rsid w:val="002F3462"/>
    <w:rsid w:val="002F3C61"/>
    <w:rsid w:val="002F4E55"/>
    <w:rsid w:val="002F503C"/>
    <w:rsid w:val="002F6543"/>
    <w:rsid w:val="0030154A"/>
    <w:rsid w:val="003016A1"/>
    <w:rsid w:val="00301FB5"/>
    <w:rsid w:val="003040DC"/>
    <w:rsid w:val="003053A3"/>
    <w:rsid w:val="00311352"/>
    <w:rsid w:val="003146F5"/>
    <w:rsid w:val="00315AC8"/>
    <w:rsid w:val="003163AD"/>
    <w:rsid w:val="00317E40"/>
    <w:rsid w:val="00320FE6"/>
    <w:rsid w:val="00321E6E"/>
    <w:rsid w:val="00322B37"/>
    <w:rsid w:val="00322F48"/>
    <w:rsid w:val="00323A8B"/>
    <w:rsid w:val="00323D93"/>
    <w:rsid w:val="00323FD4"/>
    <w:rsid w:val="00324028"/>
    <w:rsid w:val="003240EF"/>
    <w:rsid w:val="00324285"/>
    <w:rsid w:val="003258C8"/>
    <w:rsid w:val="003265CD"/>
    <w:rsid w:val="003271FF"/>
    <w:rsid w:val="00327720"/>
    <w:rsid w:val="00327F50"/>
    <w:rsid w:val="003306DD"/>
    <w:rsid w:val="00330C54"/>
    <w:rsid w:val="00333E91"/>
    <w:rsid w:val="00334A4A"/>
    <w:rsid w:val="003355DE"/>
    <w:rsid w:val="00336B06"/>
    <w:rsid w:val="00336C8D"/>
    <w:rsid w:val="00337935"/>
    <w:rsid w:val="0034358E"/>
    <w:rsid w:val="003447A4"/>
    <w:rsid w:val="00344AF2"/>
    <w:rsid w:val="00345358"/>
    <w:rsid w:val="003455BD"/>
    <w:rsid w:val="00345758"/>
    <w:rsid w:val="00346453"/>
    <w:rsid w:val="00346E71"/>
    <w:rsid w:val="003474C5"/>
    <w:rsid w:val="00350678"/>
    <w:rsid w:val="00351FD3"/>
    <w:rsid w:val="00352D4A"/>
    <w:rsid w:val="0035339C"/>
    <w:rsid w:val="00354570"/>
    <w:rsid w:val="00354D99"/>
    <w:rsid w:val="003551C9"/>
    <w:rsid w:val="003552EA"/>
    <w:rsid w:val="0035556D"/>
    <w:rsid w:val="003567FF"/>
    <w:rsid w:val="00357022"/>
    <w:rsid w:val="00357FA2"/>
    <w:rsid w:val="0036045B"/>
    <w:rsid w:val="00361BF7"/>
    <w:rsid w:val="00364B30"/>
    <w:rsid w:val="00365BDB"/>
    <w:rsid w:val="00370197"/>
    <w:rsid w:val="00370B2C"/>
    <w:rsid w:val="00370DF1"/>
    <w:rsid w:val="003719C2"/>
    <w:rsid w:val="003724B8"/>
    <w:rsid w:val="00372A7E"/>
    <w:rsid w:val="00375C44"/>
    <w:rsid w:val="00376911"/>
    <w:rsid w:val="00377476"/>
    <w:rsid w:val="00380552"/>
    <w:rsid w:val="00380F2C"/>
    <w:rsid w:val="0038110E"/>
    <w:rsid w:val="00381BF7"/>
    <w:rsid w:val="00382D04"/>
    <w:rsid w:val="0038364C"/>
    <w:rsid w:val="00384879"/>
    <w:rsid w:val="003867D3"/>
    <w:rsid w:val="00386927"/>
    <w:rsid w:val="00386D37"/>
    <w:rsid w:val="00387165"/>
    <w:rsid w:val="00391EA4"/>
    <w:rsid w:val="00393BFB"/>
    <w:rsid w:val="00396B20"/>
    <w:rsid w:val="003975F1"/>
    <w:rsid w:val="00397C9C"/>
    <w:rsid w:val="00397E4E"/>
    <w:rsid w:val="003A010E"/>
    <w:rsid w:val="003A09A4"/>
    <w:rsid w:val="003A18FA"/>
    <w:rsid w:val="003A2987"/>
    <w:rsid w:val="003A29E6"/>
    <w:rsid w:val="003A5290"/>
    <w:rsid w:val="003A6C61"/>
    <w:rsid w:val="003A7454"/>
    <w:rsid w:val="003B0F11"/>
    <w:rsid w:val="003B409F"/>
    <w:rsid w:val="003B5282"/>
    <w:rsid w:val="003B54E1"/>
    <w:rsid w:val="003B5503"/>
    <w:rsid w:val="003C031A"/>
    <w:rsid w:val="003C0778"/>
    <w:rsid w:val="003C0FFD"/>
    <w:rsid w:val="003C20F6"/>
    <w:rsid w:val="003C2E0C"/>
    <w:rsid w:val="003C3734"/>
    <w:rsid w:val="003C37AA"/>
    <w:rsid w:val="003C6D71"/>
    <w:rsid w:val="003C7C63"/>
    <w:rsid w:val="003D1720"/>
    <w:rsid w:val="003D1847"/>
    <w:rsid w:val="003D2017"/>
    <w:rsid w:val="003D2B97"/>
    <w:rsid w:val="003D4D1B"/>
    <w:rsid w:val="003D5989"/>
    <w:rsid w:val="003D59A8"/>
    <w:rsid w:val="003D7E8C"/>
    <w:rsid w:val="003E01E6"/>
    <w:rsid w:val="003E313C"/>
    <w:rsid w:val="003E3762"/>
    <w:rsid w:val="003E46FF"/>
    <w:rsid w:val="003E5C3C"/>
    <w:rsid w:val="003E7D19"/>
    <w:rsid w:val="003F0236"/>
    <w:rsid w:val="003F03A6"/>
    <w:rsid w:val="003F100D"/>
    <w:rsid w:val="003F13F8"/>
    <w:rsid w:val="003F171D"/>
    <w:rsid w:val="003F4454"/>
    <w:rsid w:val="003F4ECC"/>
    <w:rsid w:val="0040019E"/>
    <w:rsid w:val="00402F21"/>
    <w:rsid w:val="0040439D"/>
    <w:rsid w:val="00405747"/>
    <w:rsid w:val="0041082A"/>
    <w:rsid w:val="0041103D"/>
    <w:rsid w:val="004110FA"/>
    <w:rsid w:val="00411F98"/>
    <w:rsid w:val="00411FC4"/>
    <w:rsid w:val="00412304"/>
    <w:rsid w:val="004126F0"/>
    <w:rsid w:val="004136D2"/>
    <w:rsid w:val="00415684"/>
    <w:rsid w:val="00417516"/>
    <w:rsid w:val="004204B5"/>
    <w:rsid w:val="0042062F"/>
    <w:rsid w:val="00421986"/>
    <w:rsid w:val="004233E5"/>
    <w:rsid w:val="0042357F"/>
    <w:rsid w:val="00423C53"/>
    <w:rsid w:val="00425035"/>
    <w:rsid w:val="004251FB"/>
    <w:rsid w:val="004272F7"/>
    <w:rsid w:val="00427518"/>
    <w:rsid w:val="004307FB"/>
    <w:rsid w:val="0043101C"/>
    <w:rsid w:val="00431D65"/>
    <w:rsid w:val="0043271D"/>
    <w:rsid w:val="004345D8"/>
    <w:rsid w:val="004346F0"/>
    <w:rsid w:val="00434977"/>
    <w:rsid w:val="00434CD0"/>
    <w:rsid w:val="0043513D"/>
    <w:rsid w:val="004352BF"/>
    <w:rsid w:val="00435CDC"/>
    <w:rsid w:val="004368C1"/>
    <w:rsid w:val="004400BB"/>
    <w:rsid w:val="0044121D"/>
    <w:rsid w:val="00441CF0"/>
    <w:rsid w:val="00442810"/>
    <w:rsid w:val="0044466C"/>
    <w:rsid w:val="00444F77"/>
    <w:rsid w:val="004461BA"/>
    <w:rsid w:val="0044636D"/>
    <w:rsid w:val="0044684C"/>
    <w:rsid w:val="00446BA7"/>
    <w:rsid w:val="00447110"/>
    <w:rsid w:val="00447EBD"/>
    <w:rsid w:val="00450230"/>
    <w:rsid w:val="00450596"/>
    <w:rsid w:val="00451C92"/>
    <w:rsid w:val="0045363D"/>
    <w:rsid w:val="004549FE"/>
    <w:rsid w:val="00456F6E"/>
    <w:rsid w:val="004571F6"/>
    <w:rsid w:val="00462C26"/>
    <w:rsid w:val="0046351E"/>
    <w:rsid w:val="00464068"/>
    <w:rsid w:val="00464445"/>
    <w:rsid w:val="00465107"/>
    <w:rsid w:val="0046531D"/>
    <w:rsid w:val="004654B2"/>
    <w:rsid w:val="00465EE7"/>
    <w:rsid w:val="0047159C"/>
    <w:rsid w:val="004718B0"/>
    <w:rsid w:val="0047293B"/>
    <w:rsid w:val="00473258"/>
    <w:rsid w:val="00474C5D"/>
    <w:rsid w:val="004763B6"/>
    <w:rsid w:val="00476723"/>
    <w:rsid w:val="004767A1"/>
    <w:rsid w:val="00480128"/>
    <w:rsid w:val="004803E2"/>
    <w:rsid w:val="00480D64"/>
    <w:rsid w:val="004817B8"/>
    <w:rsid w:val="004829C3"/>
    <w:rsid w:val="00482CFF"/>
    <w:rsid w:val="00483541"/>
    <w:rsid w:val="0048366A"/>
    <w:rsid w:val="00483904"/>
    <w:rsid w:val="004842D2"/>
    <w:rsid w:val="00484A67"/>
    <w:rsid w:val="00485824"/>
    <w:rsid w:val="00485829"/>
    <w:rsid w:val="00486399"/>
    <w:rsid w:val="004903EA"/>
    <w:rsid w:val="0049050A"/>
    <w:rsid w:val="00494735"/>
    <w:rsid w:val="004954AE"/>
    <w:rsid w:val="0049568F"/>
    <w:rsid w:val="00495725"/>
    <w:rsid w:val="00496233"/>
    <w:rsid w:val="0049659C"/>
    <w:rsid w:val="004976C2"/>
    <w:rsid w:val="004A06AD"/>
    <w:rsid w:val="004A5807"/>
    <w:rsid w:val="004A6520"/>
    <w:rsid w:val="004A662B"/>
    <w:rsid w:val="004A77BE"/>
    <w:rsid w:val="004B0C66"/>
    <w:rsid w:val="004B3682"/>
    <w:rsid w:val="004B3DAD"/>
    <w:rsid w:val="004B4B34"/>
    <w:rsid w:val="004B555E"/>
    <w:rsid w:val="004B7E62"/>
    <w:rsid w:val="004C03D6"/>
    <w:rsid w:val="004C0CEE"/>
    <w:rsid w:val="004C320A"/>
    <w:rsid w:val="004C5D9D"/>
    <w:rsid w:val="004C6DF0"/>
    <w:rsid w:val="004D05B7"/>
    <w:rsid w:val="004D0945"/>
    <w:rsid w:val="004D0F83"/>
    <w:rsid w:val="004D2325"/>
    <w:rsid w:val="004D3F15"/>
    <w:rsid w:val="004D4AE4"/>
    <w:rsid w:val="004D50C5"/>
    <w:rsid w:val="004D6A17"/>
    <w:rsid w:val="004E0929"/>
    <w:rsid w:val="004E0AF5"/>
    <w:rsid w:val="004E0B09"/>
    <w:rsid w:val="004E32BD"/>
    <w:rsid w:val="004E32DA"/>
    <w:rsid w:val="004E4D81"/>
    <w:rsid w:val="004E6D66"/>
    <w:rsid w:val="004E787D"/>
    <w:rsid w:val="004F0090"/>
    <w:rsid w:val="004F0142"/>
    <w:rsid w:val="004F1391"/>
    <w:rsid w:val="004F3797"/>
    <w:rsid w:val="004F3BD9"/>
    <w:rsid w:val="004F6E1C"/>
    <w:rsid w:val="00500CA1"/>
    <w:rsid w:val="00500E67"/>
    <w:rsid w:val="005016B1"/>
    <w:rsid w:val="00501E8D"/>
    <w:rsid w:val="005034FD"/>
    <w:rsid w:val="00503A3F"/>
    <w:rsid w:val="00503C3F"/>
    <w:rsid w:val="00505543"/>
    <w:rsid w:val="00505BC6"/>
    <w:rsid w:val="00511A9D"/>
    <w:rsid w:val="00512BF7"/>
    <w:rsid w:val="0051553F"/>
    <w:rsid w:val="00516E6B"/>
    <w:rsid w:val="00516FD6"/>
    <w:rsid w:val="00517B54"/>
    <w:rsid w:val="00517EE1"/>
    <w:rsid w:val="00520362"/>
    <w:rsid w:val="00521DA4"/>
    <w:rsid w:val="00521FDA"/>
    <w:rsid w:val="00524CF3"/>
    <w:rsid w:val="0052523E"/>
    <w:rsid w:val="00525776"/>
    <w:rsid w:val="00526977"/>
    <w:rsid w:val="00526F2E"/>
    <w:rsid w:val="00530838"/>
    <w:rsid w:val="00532C00"/>
    <w:rsid w:val="005342FE"/>
    <w:rsid w:val="0053650A"/>
    <w:rsid w:val="0054031B"/>
    <w:rsid w:val="005403C0"/>
    <w:rsid w:val="00540E53"/>
    <w:rsid w:val="00541017"/>
    <w:rsid w:val="0054261D"/>
    <w:rsid w:val="0054352D"/>
    <w:rsid w:val="005445AF"/>
    <w:rsid w:val="00544A72"/>
    <w:rsid w:val="005460A9"/>
    <w:rsid w:val="00547053"/>
    <w:rsid w:val="00550414"/>
    <w:rsid w:val="00550AE6"/>
    <w:rsid w:val="005518DB"/>
    <w:rsid w:val="005519C4"/>
    <w:rsid w:val="00552D58"/>
    <w:rsid w:val="00552EDE"/>
    <w:rsid w:val="005534D3"/>
    <w:rsid w:val="0055478C"/>
    <w:rsid w:val="005553BE"/>
    <w:rsid w:val="0055660A"/>
    <w:rsid w:val="00556976"/>
    <w:rsid w:val="005573B3"/>
    <w:rsid w:val="0056111C"/>
    <w:rsid w:val="00561539"/>
    <w:rsid w:val="00561F43"/>
    <w:rsid w:val="005631D5"/>
    <w:rsid w:val="00563480"/>
    <w:rsid w:val="005637B3"/>
    <w:rsid w:val="00565210"/>
    <w:rsid w:val="00565948"/>
    <w:rsid w:val="00565CF9"/>
    <w:rsid w:val="005667AB"/>
    <w:rsid w:val="00567FD7"/>
    <w:rsid w:val="005703D7"/>
    <w:rsid w:val="005707B3"/>
    <w:rsid w:val="00572DF9"/>
    <w:rsid w:val="0057385E"/>
    <w:rsid w:val="00574686"/>
    <w:rsid w:val="00575606"/>
    <w:rsid w:val="00584E11"/>
    <w:rsid w:val="005861E7"/>
    <w:rsid w:val="0058672C"/>
    <w:rsid w:val="00590DF3"/>
    <w:rsid w:val="00592C1F"/>
    <w:rsid w:val="00593092"/>
    <w:rsid w:val="00596062"/>
    <w:rsid w:val="005A18ED"/>
    <w:rsid w:val="005A2C4D"/>
    <w:rsid w:val="005A32A8"/>
    <w:rsid w:val="005A3772"/>
    <w:rsid w:val="005A4A6D"/>
    <w:rsid w:val="005A4EE4"/>
    <w:rsid w:val="005A6A8D"/>
    <w:rsid w:val="005B16D3"/>
    <w:rsid w:val="005B19B5"/>
    <w:rsid w:val="005B2CCD"/>
    <w:rsid w:val="005B3C92"/>
    <w:rsid w:val="005B49F6"/>
    <w:rsid w:val="005B5751"/>
    <w:rsid w:val="005B6C70"/>
    <w:rsid w:val="005B7EE9"/>
    <w:rsid w:val="005C0D01"/>
    <w:rsid w:val="005C286A"/>
    <w:rsid w:val="005C2AA0"/>
    <w:rsid w:val="005C5077"/>
    <w:rsid w:val="005C62A0"/>
    <w:rsid w:val="005C6828"/>
    <w:rsid w:val="005D0183"/>
    <w:rsid w:val="005D0376"/>
    <w:rsid w:val="005D0399"/>
    <w:rsid w:val="005D11D9"/>
    <w:rsid w:val="005D4A65"/>
    <w:rsid w:val="005D50FD"/>
    <w:rsid w:val="005D5B55"/>
    <w:rsid w:val="005D656E"/>
    <w:rsid w:val="005D65F7"/>
    <w:rsid w:val="005D745F"/>
    <w:rsid w:val="005E030F"/>
    <w:rsid w:val="005E28A1"/>
    <w:rsid w:val="005E4D5A"/>
    <w:rsid w:val="005E6213"/>
    <w:rsid w:val="005E68ED"/>
    <w:rsid w:val="005F05F9"/>
    <w:rsid w:val="005F13EF"/>
    <w:rsid w:val="005F3016"/>
    <w:rsid w:val="005F5154"/>
    <w:rsid w:val="005F57F6"/>
    <w:rsid w:val="005F66E9"/>
    <w:rsid w:val="005F7205"/>
    <w:rsid w:val="005F77E4"/>
    <w:rsid w:val="005F7E2E"/>
    <w:rsid w:val="00600359"/>
    <w:rsid w:val="006007CB"/>
    <w:rsid w:val="00602DBB"/>
    <w:rsid w:val="00603C4E"/>
    <w:rsid w:val="006066C0"/>
    <w:rsid w:val="00607E26"/>
    <w:rsid w:val="0061025D"/>
    <w:rsid w:val="00610287"/>
    <w:rsid w:val="006107F2"/>
    <w:rsid w:val="0061271D"/>
    <w:rsid w:val="00612ED9"/>
    <w:rsid w:val="00614B4E"/>
    <w:rsid w:val="00616C57"/>
    <w:rsid w:val="0062013B"/>
    <w:rsid w:val="00620438"/>
    <w:rsid w:val="0062374F"/>
    <w:rsid w:val="00624E60"/>
    <w:rsid w:val="00625010"/>
    <w:rsid w:val="00627312"/>
    <w:rsid w:val="0063103A"/>
    <w:rsid w:val="006334DF"/>
    <w:rsid w:val="00634A66"/>
    <w:rsid w:val="00636548"/>
    <w:rsid w:val="00637AB8"/>
    <w:rsid w:val="006426D8"/>
    <w:rsid w:val="006427BD"/>
    <w:rsid w:val="00642FEA"/>
    <w:rsid w:val="00644E88"/>
    <w:rsid w:val="00645065"/>
    <w:rsid w:val="006455EB"/>
    <w:rsid w:val="00646645"/>
    <w:rsid w:val="00650440"/>
    <w:rsid w:val="00650502"/>
    <w:rsid w:val="00655677"/>
    <w:rsid w:val="00656402"/>
    <w:rsid w:val="006566F6"/>
    <w:rsid w:val="006570EE"/>
    <w:rsid w:val="0065733D"/>
    <w:rsid w:val="00661169"/>
    <w:rsid w:val="00661E12"/>
    <w:rsid w:val="00662461"/>
    <w:rsid w:val="00663945"/>
    <w:rsid w:val="0066502B"/>
    <w:rsid w:val="00666DAF"/>
    <w:rsid w:val="00667BAD"/>
    <w:rsid w:val="00667C95"/>
    <w:rsid w:val="00671569"/>
    <w:rsid w:val="00673B7B"/>
    <w:rsid w:val="0067533F"/>
    <w:rsid w:val="00675A5D"/>
    <w:rsid w:val="00676B4B"/>
    <w:rsid w:val="00677162"/>
    <w:rsid w:val="00677681"/>
    <w:rsid w:val="006803A8"/>
    <w:rsid w:val="00681201"/>
    <w:rsid w:val="00682CFF"/>
    <w:rsid w:val="00683247"/>
    <w:rsid w:val="00684A83"/>
    <w:rsid w:val="00685718"/>
    <w:rsid w:val="006877B7"/>
    <w:rsid w:val="00690223"/>
    <w:rsid w:val="0069175C"/>
    <w:rsid w:val="0069223B"/>
    <w:rsid w:val="0069368E"/>
    <w:rsid w:val="006939C0"/>
    <w:rsid w:val="00695912"/>
    <w:rsid w:val="006A1396"/>
    <w:rsid w:val="006A265D"/>
    <w:rsid w:val="006A3B2C"/>
    <w:rsid w:val="006A41D8"/>
    <w:rsid w:val="006A4CE8"/>
    <w:rsid w:val="006A5046"/>
    <w:rsid w:val="006A5208"/>
    <w:rsid w:val="006A604D"/>
    <w:rsid w:val="006A64FC"/>
    <w:rsid w:val="006A77DD"/>
    <w:rsid w:val="006B17FD"/>
    <w:rsid w:val="006B1D0D"/>
    <w:rsid w:val="006B2885"/>
    <w:rsid w:val="006B2BBA"/>
    <w:rsid w:val="006B2D07"/>
    <w:rsid w:val="006B6AD7"/>
    <w:rsid w:val="006C045D"/>
    <w:rsid w:val="006C1F63"/>
    <w:rsid w:val="006C2722"/>
    <w:rsid w:val="006C3248"/>
    <w:rsid w:val="006C36D1"/>
    <w:rsid w:val="006C51A8"/>
    <w:rsid w:val="006C6CCD"/>
    <w:rsid w:val="006C7C64"/>
    <w:rsid w:val="006D168E"/>
    <w:rsid w:val="006D3AFD"/>
    <w:rsid w:val="006D3F1B"/>
    <w:rsid w:val="006D45B5"/>
    <w:rsid w:val="006D700D"/>
    <w:rsid w:val="006E4771"/>
    <w:rsid w:val="006E5E18"/>
    <w:rsid w:val="006E6488"/>
    <w:rsid w:val="006E6701"/>
    <w:rsid w:val="006E739D"/>
    <w:rsid w:val="006E7F74"/>
    <w:rsid w:val="006F1517"/>
    <w:rsid w:val="006F185A"/>
    <w:rsid w:val="006F1A0E"/>
    <w:rsid w:val="006F1DEE"/>
    <w:rsid w:val="006F3D5D"/>
    <w:rsid w:val="006F4511"/>
    <w:rsid w:val="006F4A39"/>
    <w:rsid w:val="006F7110"/>
    <w:rsid w:val="006F7D92"/>
    <w:rsid w:val="00700E66"/>
    <w:rsid w:val="00701136"/>
    <w:rsid w:val="00701660"/>
    <w:rsid w:val="00701A6A"/>
    <w:rsid w:val="00701CB6"/>
    <w:rsid w:val="00701F24"/>
    <w:rsid w:val="00702633"/>
    <w:rsid w:val="00702D12"/>
    <w:rsid w:val="0070387F"/>
    <w:rsid w:val="00704799"/>
    <w:rsid w:val="0070637C"/>
    <w:rsid w:val="007065D6"/>
    <w:rsid w:val="00707572"/>
    <w:rsid w:val="00707C60"/>
    <w:rsid w:val="00707D85"/>
    <w:rsid w:val="00707F6C"/>
    <w:rsid w:val="00711C05"/>
    <w:rsid w:val="007134E0"/>
    <w:rsid w:val="00713F8A"/>
    <w:rsid w:val="007147C9"/>
    <w:rsid w:val="00714AC0"/>
    <w:rsid w:val="00715E47"/>
    <w:rsid w:val="007177AF"/>
    <w:rsid w:val="00720D24"/>
    <w:rsid w:val="00721039"/>
    <w:rsid w:val="00721849"/>
    <w:rsid w:val="0072213D"/>
    <w:rsid w:val="00722E87"/>
    <w:rsid w:val="0072360F"/>
    <w:rsid w:val="00723F95"/>
    <w:rsid w:val="0072406C"/>
    <w:rsid w:val="00724E18"/>
    <w:rsid w:val="007300FD"/>
    <w:rsid w:val="007319DC"/>
    <w:rsid w:val="00732671"/>
    <w:rsid w:val="007332FB"/>
    <w:rsid w:val="00735417"/>
    <w:rsid w:val="00736756"/>
    <w:rsid w:val="00741192"/>
    <w:rsid w:val="00742313"/>
    <w:rsid w:val="00742C07"/>
    <w:rsid w:val="00743A5F"/>
    <w:rsid w:val="0074429A"/>
    <w:rsid w:val="0074510A"/>
    <w:rsid w:val="00745874"/>
    <w:rsid w:val="00750A9C"/>
    <w:rsid w:val="00751EBE"/>
    <w:rsid w:val="00751F2A"/>
    <w:rsid w:val="00754F41"/>
    <w:rsid w:val="0075500A"/>
    <w:rsid w:val="0075704E"/>
    <w:rsid w:val="00757A12"/>
    <w:rsid w:val="0076324F"/>
    <w:rsid w:val="00764B9D"/>
    <w:rsid w:val="00765263"/>
    <w:rsid w:val="007665E2"/>
    <w:rsid w:val="00766897"/>
    <w:rsid w:val="00766D18"/>
    <w:rsid w:val="007701F8"/>
    <w:rsid w:val="00770642"/>
    <w:rsid w:val="007710AA"/>
    <w:rsid w:val="00771B32"/>
    <w:rsid w:val="00771E3B"/>
    <w:rsid w:val="00772608"/>
    <w:rsid w:val="007733E5"/>
    <w:rsid w:val="00773D22"/>
    <w:rsid w:val="00773F15"/>
    <w:rsid w:val="0077458E"/>
    <w:rsid w:val="007754AC"/>
    <w:rsid w:val="00775973"/>
    <w:rsid w:val="00781283"/>
    <w:rsid w:val="007817C7"/>
    <w:rsid w:val="0078248C"/>
    <w:rsid w:val="00782C19"/>
    <w:rsid w:val="007835FE"/>
    <w:rsid w:val="0078516E"/>
    <w:rsid w:val="007861DB"/>
    <w:rsid w:val="00787074"/>
    <w:rsid w:val="007872DF"/>
    <w:rsid w:val="007921AE"/>
    <w:rsid w:val="00794054"/>
    <w:rsid w:val="007941E8"/>
    <w:rsid w:val="0079450F"/>
    <w:rsid w:val="0079554D"/>
    <w:rsid w:val="007A090A"/>
    <w:rsid w:val="007A14CD"/>
    <w:rsid w:val="007A1E4D"/>
    <w:rsid w:val="007A30CF"/>
    <w:rsid w:val="007A42D3"/>
    <w:rsid w:val="007A4B51"/>
    <w:rsid w:val="007B0B60"/>
    <w:rsid w:val="007B0DE7"/>
    <w:rsid w:val="007B12E9"/>
    <w:rsid w:val="007B198B"/>
    <w:rsid w:val="007B2192"/>
    <w:rsid w:val="007B2282"/>
    <w:rsid w:val="007B2567"/>
    <w:rsid w:val="007B43A5"/>
    <w:rsid w:val="007B4C75"/>
    <w:rsid w:val="007B5AF1"/>
    <w:rsid w:val="007B68F9"/>
    <w:rsid w:val="007B7F04"/>
    <w:rsid w:val="007C06C1"/>
    <w:rsid w:val="007C07BD"/>
    <w:rsid w:val="007C1493"/>
    <w:rsid w:val="007C26A3"/>
    <w:rsid w:val="007C3B49"/>
    <w:rsid w:val="007C490C"/>
    <w:rsid w:val="007D030B"/>
    <w:rsid w:val="007D15AC"/>
    <w:rsid w:val="007D1CDB"/>
    <w:rsid w:val="007D22C5"/>
    <w:rsid w:val="007D2BCA"/>
    <w:rsid w:val="007D3B91"/>
    <w:rsid w:val="007D4B5C"/>
    <w:rsid w:val="007D5E2E"/>
    <w:rsid w:val="007D6ECE"/>
    <w:rsid w:val="007D764D"/>
    <w:rsid w:val="007E020C"/>
    <w:rsid w:val="007E2B82"/>
    <w:rsid w:val="007E2D73"/>
    <w:rsid w:val="007E2FAF"/>
    <w:rsid w:val="007E342E"/>
    <w:rsid w:val="007E47F2"/>
    <w:rsid w:val="007E4DE5"/>
    <w:rsid w:val="007E60F8"/>
    <w:rsid w:val="007E6348"/>
    <w:rsid w:val="007F006A"/>
    <w:rsid w:val="007F0A50"/>
    <w:rsid w:val="007F236F"/>
    <w:rsid w:val="007F276C"/>
    <w:rsid w:val="007F2F65"/>
    <w:rsid w:val="007F3738"/>
    <w:rsid w:val="007F59B4"/>
    <w:rsid w:val="007F607D"/>
    <w:rsid w:val="007F63ED"/>
    <w:rsid w:val="007F65AF"/>
    <w:rsid w:val="007F73AF"/>
    <w:rsid w:val="008015DA"/>
    <w:rsid w:val="00801AC9"/>
    <w:rsid w:val="0080435E"/>
    <w:rsid w:val="00806902"/>
    <w:rsid w:val="00806A6B"/>
    <w:rsid w:val="00806B85"/>
    <w:rsid w:val="008076E8"/>
    <w:rsid w:val="00807941"/>
    <w:rsid w:val="00807A33"/>
    <w:rsid w:val="00807B0B"/>
    <w:rsid w:val="00807EE1"/>
    <w:rsid w:val="00813C4B"/>
    <w:rsid w:val="00814A06"/>
    <w:rsid w:val="00815EBC"/>
    <w:rsid w:val="00816433"/>
    <w:rsid w:val="00820B43"/>
    <w:rsid w:val="00822085"/>
    <w:rsid w:val="0082284B"/>
    <w:rsid w:val="0082388D"/>
    <w:rsid w:val="00823A37"/>
    <w:rsid w:val="00824823"/>
    <w:rsid w:val="008251E0"/>
    <w:rsid w:val="0082662D"/>
    <w:rsid w:val="008279DD"/>
    <w:rsid w:val="00827C88"/>
    <w:rsid w:val="00830ABC"/>
    <w:rsid w:val="00831C1C"/>
    <w:rsid w:val="00832862"/>
    <w:rsid w:val="00832C81"/>
    <w:rsid w:val="008334DD"/>
    <w:rsid w:val="008347AA"/>
    <w:rsid w:val="00836684"/>
    <w:rsid w:val="00837956"/>
    <w:rsid w:val="00841D38"/>
    <w:rsid w:val="008426BA"/>
    <w:rsid w:val="008438C1"/>
    <w:rsid w:val="00844031"/>
    <w:rsid w:val="00844899"/>
    <w:rsid w:val="008458AC"/>
    <w:rsid w:val="00845A5B"/>
    <w:rsid w:val="00845D70"/>
    <w:rsid w:val="00846A4B"/>
    <w:rsid w:val="00847856"/>
    <w:rsid w:val="00847C41"/>
    <w:rsid w:val="00847FE4"/>
    <w:rsid w:val="00850AED"/>
    <w:rsid w:val="00850E62"/>
    <w:rsid w:val="008535E5"/>
    <w:rsid w:val="00856A02"/>
    <w:rsid w:val="00856D51"/>
    <w:rsid w:val="0085795B"/>
    <w:rsid w:val="008605A4"/>
    <w:rsid w:val="00861802"/>
    <w:rsid w:val="00861EE7"/>
    <w:rsid w:val="0086202C"/>
    <w:rsid w:val="00863207"/>
    <w:rsid w:val="008661E8"/>
    <w:rsid w:val="00867995"/>
    <w:rsid w:val="00870E52"/>
    <w:rsid w:val="0087157E"/>
    <w:rsid w:val="0087199E"/>
    <w:rsid w:val="00872504"/>
    <w:rsid w:val="00873159"/>
    <w:rsid w:val="00874964"/>
    <w:rsid w:val="00874DB0"/>
    <w:rsid w:val="00875F99"/>
    <w:rsid w:val="008772C1"/>
    <w:rsid w:val="00881A9D"/>
    <w:rsid w:val="00881E4A"/>
    <w:rsid w:val="00883303"/>
    <w:rsid w:val="008842AB"/>
    <w:rsid w:val="008849E6"/>
    <w:rsid w:val="008855EA"/>
    <w:rsid w:val="00890569"/>
    <w:rsid w:val="00890991"/>
    <w:rsid w:val="00891FE8"/>
    <w:rsid w:val="0089388A"/>
    <w:rsid w:val="00893953"/>
    <w:rsid w:val="008952FE"/>
    <w:rsid w:val="00896340"/>
    <w:rsid w:val="008A034A"/>
    <w:rsid w:val="008A192E"/>
    <w:rsid w:val="008A1961"/>
    <w:rsid w:val="008A445F"/>
    <w:rsid w:val="008A474E"/>
    <w:rsid w:val="008A4E92"/>
    <w:rsid w:val="008A5092"/>
    <w:rsid w:val="008A58AB"/>
    <w:rsid w:val="008A6882"/>
    <w:rsid w:val="008A7A2D"/>
    <w:rsid w:val="008B0031"/>
    <w:rsid w:val="008B095A"/>
    <w:rsid w:val="008B0FB5"/>
    <w:rsid w:val="008B28FC"/>
    <w:rsid w:val="008B2C7C"/>
    <w:rsid w:val="008B38CA"/>
    <w:rsid w:val="008B40A6"/>
    <w:rsid w:val="008B56DB"/>
    <w:rsid w:val="008B5A66"/>
    <w:rsid w:val="008B7E67"/>
    <w:rsid w:val="008C0422"/>
    <w:rsid w:val="008C0849"/>
    <w:rsid w:val="008C119E"/>
    <w:rsid w:val="008C141F"/>
    <w:rsid w:val="008C1CF1"/>
    <w:rsid w:val="008C2240"/>
    <w:rsid w:val="008C2C65"/>
    <w:rsid w:val="008C3F41"/>
    <w:rsid w:val="008C5B0A"/>
    <w:rsid w:val="008C5F9B"/>
    <w:rsid w:val="008C6E24"/>
    <w:rsid w:val="008C7DAB"/>
    <w:rsid w:val="008D158C"/>
    <w:rsid w:val="008D2204"/>
    <w:rsid w:val="008D2853"/>
    <w:rsid w:val="008D2C77"/>
    <w:rsid w:val="008D2E71"/>
    <w:rsid w:val="008D4998"/>
    <w:rsid w:val="008D6FC9"/>
    <w:rsid w:val="008D7D8D"/>
    <w:rsid w:val="008E0446"/>
    <w:rsid w:val="008E055F"/>
    <w:rsid w:val="008E099E"/>
    <w:rsid w:val="008E2A72"/>
    <w:rsid w:val="008E2FBE"/>
    <w:rsid w:val="008E338C"/>
    <w:rsid w:val="008E3721"/>
    <w:rsid w:val="008E3B87"/>
    <w:rsid w:val="008E45E5"/>
    <w:rsid w:val="008E4D9A"/>
    <w:rsid w:val="008E5768"/>
    <w:rsid w:val="008F0FDD"/>
    <w:rsid w:val="008F10C6"/>
    <w:rsid w:val="008F1377"/>
    <w:rsid w:val="008F2318"/>
    <w:rsid w:val="008F368D"/>
    <w:rsid w:val="008F3BF9"/>
    <w:rsid w:val="008F4C76"/>
    <w:rsid w:val="008F5B91"/>
    <w:rsid w:val="00900593"/>
    <w:rsid w:val="00900FCC"/>
    <w:rsid w:val="0090133A"/>
    <w:rsid w:val="00902F1B"/>
    <w:rsid w:val="00903687"/>
    <w:rsid w:val="00906F6B"/>
    <w:rsid w:val="00907C14"/>
    <w:rsid w:val="00910689"/>
    <w:rsid w:val="00910F47"/>
    <w:rsid w:val="009122DF"/>
    <w:rsid w:val="00912FFB"/>
    <w:rsid w:val="009135EC"/>
    <w:rsid w:val="00914670"/>
    <w:rsid w:val="009148CD"/>
    <w:rsid w:val="009156AA"/>
    <w:rsid w:val="00917800"/>
    <w:rsid w:val="00920FEB"/>
    <w:rsid w:val="00921AA4"/>
    <w:rsid w:val="009248FB"/>
    <w:rsid w:val="00924A49"/>
    <w:rsid w:val="00924B11"/>
    <w:rsid w:val="00924F38"/>
    <w:rsid w:val="0092524E"/>
    <w:rsid w:val="00926150"/>
    <w:rsid w:val="00927B18"/>
    <w:rsid w:val="00930266"/>
    <w:rsid w:val="0093049D"/>
    <w:rsid w:val="00931BB0"/>
    <w:rsid w:val="0093214A"/>
    <w:rsid w:val="0093231E"/>
    <w:rsid w:val="00933107"/>
    <w:rsid w:val="00934CF0"/>
    <w:rsid w:val="0093552A"/>
    <w:rsid w:val="0093670C"/>
    <w:rsid w:val="00936EA4"/>
    <w:rsid w:val="00937CC4"/>
    <w:rsid w:val="00940849"/>
    <w:rsid w:val="0094124D"/>
    <w:rsid w:val="0094327D"/>
    <w:rsid w:val="009467E1"/>
    <w:rsid w:val="00946FA2"/>
    <w:rsid w:val="00947BB0"/>
    <w:rsid w:val="00947C33"/>
    <w:rsid w:val="00951597"/>
    <w:rsid w:val="0095203D"/>
    <w:rsid w:val="00953776"/>
    <w:rsid w:val="0095467F"/>
    <w:rsid w:val="009549BB"/>
    <w:rsid w:val="00954CF9"/>
    <w:rsid w:val="009569A0"/>
    <w:rsid w:val="00956C13"/>
    <w:rsid w:val="009603C6"/>
    <w:rsid w:val="009605FD"/>
    <w:rsid w:val="0096090D"/>
    <w:rsid w:val="009659BF"/>
    <w:rsid w:val="00965EC0"/>
    <w:rsid w:val="009664B9"/>
    <w:rsid w:val="0096735D"/>
    <w:rsid w:val="009739CF"/>
    <w:rsid w:val="00973AB2"/>
    <w:rsid w:val="00974179"/>
    <w:rsid w:val="0097561F"/>
    <w:rsid w:val="0097584D"/>
    <w:rsid w:val="009767CD"/>
    <w:rsid w:val="00976922"/>
    <w:rsid w:val="00976DBD"/>
    <w:rsid w:val="00981830"/>
    <w:rsid w:val="00983D9C"/>
    <w:rsid w:val="00983F7D"/>
    <w:rsid w:val="0098544C"/>
    <w:rsid w:val="009854FC"/>
    <w:rsid w:val="009857F8"/>
    <w:rsid w:val="00985D28"/>
    <w:rsid w:val="009873A1"/>
    <w:rsid w:val="00991AE2"/>
    <w:rsid w:val="00992F9E"/>
    <w:rsid w:val="00992FCB"/>
    <w:rsid w:val="009959D2"/>
    <w:rsid w:val="00997630"/>
    <w:rsid w:val="009A017C"/>
    <w:rsid w:val="009A0339"/>
    <w:rsid w:val="009A1A0C"/>
    <w:rsid w:val="009A1FA1"/>
    <w:rsid w:val="009A2B4E"/>
    <w:rsid w:val="009A4AF4"/>
    <w:rsid w:val="009A51B9"/>
    <w:rsid w:val="009A70EF"/>
    <w:rsid w:val="009A7161"/>
    <w:rsid w:val="009B129C"/>
    <w:rsid w:val="009B23C3"/>
    <w:rsid w:val="009B3F7C"/>
    <w:rsid w:val="009B5015"/>
    <w:rsid w:val="009B53BD"/>
    <w:rsid w:val="009C09BF"/>
    <w:rsid w:val="009C1A6E"/>
    <w:rsid w:val="009C3CC2"/>
    <w:rsid w:val="009C4202"/>
    <w:rsid w:val="009C42A1"/>
    <w:rsid w:val="009C45A6"/>
    <w:rsid w:val="009C461D"/>
    <w:rsid w:val="009C4717"/>
    <w:rsid w:val="009D1E69"/>
    <w:rsid w:val="009D2393"/>
    <w:rsid w:val="009D37EF"/>
    <w:rsid w:val="009D4015"/>
    <w:rsid w:val="009D4DAA"/>
    <w:rsid w:val="009D5C77"/>
    <w:rsid w:val="009D627F"/>
    <w:rsid w:val="009D72F6"/>
    <w:rsid w:val="009E2C16"/>
    <w:rsid w:val="009E3C9E"/>
    <w:rsid w:val="009E49B1"/>
    <w:rsid w:val="009E519C"/>
    <w:rsid w:val="009E5665"/>
    <w:rsid w:val="009E5B37"/>
    <w:rsid w:val="009F0D31"/>
    <w:rsid w:val="009F16D6"/>
    <w:rsid w:val="009F1C25"/>
    <w:rsid w:val="009F1D22"/>
    <w:rsid w:val="009F1F0E"/>
    <w:rsid w:val="009F2C45"/>
    <w:rsid w:val="009F37F0"/>
    <w:rsid w:val="009F64CA"/>
    <w:rsid w:val="00A004FB"/>
    <w:rsid w:val="00A006B2"/>
    <w:rsid w:val="00A0406C"/>
    <w:rsid w:val="00A04DE0"/>
    <w:rsid w:val="00A05C09"/>
    <w:rsid w:val="00A0628F"/>
    <w:rsid w:val="00A07AD4"/>
    <w:rsid w:val="00A10C41"/>
    <w:rsid w:val="00A11FFD"/>
    <w:rsid w:val="00A121F7"/>
    <w:rsid w:val="00A12275"/>
    <w:rsid w:val="00A13008"/>
    <w:rsid w:val="00A13413"/>
    <w:rsid w:val="00A13C18"/>
    <w:rsid w:val="00A15ABE"/>
    <w:rsid w:val="00A17975"/>
    <w:rsid w:val="00A2069B"/>
    <w:rsid w:val="00A20D6B"/>
    <w:rsid w:val="00A210A1"/>
    <w:rsid w:val="00A217CB"/>
    <w:rsid w:val="00A22789"/>
    <w:rsid w:val="00A23A0A"/>
    <w:rsid w:val="00A24C36"/>
    <w:rsid w:val="00A24CF0"/>
    <w:rsid w:val="00A251D2"/>
    <w:rsid w:val="00A25AD1"/>
    <w:rsid w:val="00A26110"/>
    <w:rsid w:val="00A263BE"/>
    <w:rsid w:val="00A26981"/>
    <w:rsid w:val="00A26A09"/>
    <w:rsid w:val="00A27197"/>
    <w:rsid w:val="00A303F5"/>
    <w:rsid w:val="00A30665"/>
    <w:rsid w:val="00A30FD7"/>
    <w:rsid w:val="00A32FE1"/>
    <w:rsid w:val="00A33757"/>
    <w:rsid w:val="00A34190"/>
    <w:rsid w:val="00A361C0"/>
    <w:rsid w:val="00A36A6D"/>
    <w:rsid w:val="00A370F6"/>
    <w:rsid w:val="00A3797D"/>
    <w:rsid w:val="00A418B7"/>
    <w:rsid w:val="00A421BE"/>
    <w:rsid w:val="00A42809"/>
    <w:rsid w:val="00A4388E"/>
    <w:rsid w:val="00A4421B"/>
    <w:rsid w:val="00A44531"/>
    <w:rsid w:val="00A450B8"/>
    <w:rsid w:val="00A45149"/>
    <w:rsid w:val="00A4691C"/>
    <w:rsid w:val="00A47A05"/>
    <w:rsid w:val="00A501BB"/>
    <w:rsid w:val="00A51DB8"/>
    <w:rsid w:val="00A532AD"/>
    <w:rsid w:val="00A53A69"/>
    <w:rsid w:val="00A54451"/>
    <w:rsid w:val="00A55E67"/>
    <w:rsid w:val="00A5688B"/>
    <w:rsid w:val="00A57736"/>
    <w:rsid w:val="00A5774C"/>
    <w:rsid w:val="00A577E0"/>
    <w:rsid w:val="00A57AF8"/>
    <w:rsid w:val="00A57BFB"/>
    <w:rsid w:val="00A621B3"/>
    <w:rsid w:val="00A62FF8"/>
    <w:rsid w:val="00A65FA2"/>
    <w:rsid w:val="00A66219"/>
    <w:rsid w:val="00A66604"/>
    <w:rsid w:val="00A6712D"/>
    <w:rsid w:val="00A672D4"/>
    <w:rsid w:val="00A7207D"/>
    <w:rsid w:val="00A76CCE"/>
    <w:rsid w:val="00A77B49"/>
    <w:rsid w:val="00A77C83"/>
    <w:rsid w:val="00A8008E"/>
    <w:rsid w:val="00A80974"/>
    <w:rsid w:val="00A81782"/>
    <w:rsid w:val="00A81C87"/>
    <w:rsid w:val="00A81CB6"/>
    <w:rsid w:val="00A83AE6"/>
    <w:rsid w:val="00A83EB4"/>
    <w:rsid w:val="00A84B0A"/>
    <w:rsid w:val="00A850B1"/>
    <w:rsid w:val="00A8674E"/>
    <w:rsid w:val="00A86AAC"/>
    <w:rsid w:val="00A86FF9"/>
    <w:rsid w:val="00A90AEB"/>
    <w:rsid w:val="00A964D4"/>
    <w:rsid w:val="00A97DBE"/>
    <w:rsid w:val="00AA0380"/>
    <w:rsid w:val="00AA06E0"/>
    <w:rsid w:val="00AA268F"/>
    <w:rsid w:val="00AA274D"/>
    <w:rsid w:val="00AA3014"/>
    <w:rsid w:val="00AA3AE4"/>
    <w:rsid w:val="00AA4069"/>
    <w:rsid w:val="00AA556D"/>
    <w:rsid w:val="00AA57D6"/>
    <w:rsid w:val="00AA698D"/>
    <w:rsid w:val="00AB1DBA"/>
    <w:rsid w:val="00AB308F"/>
    <w:rsid w:val="00AB489F"/>
    <w:rsid w:val="00AB4B26"/>
    <w:rsid w:val="00AB4BB2"/>
    <w:rsid w:val="00AB7A66"/>
    <w:rsid w:val="00AC4F3F"/>
    <w:rsid w:val="00AC526C"/>
    <w:rsid w:val="00AC6157"/>
    <w:rsid w:val="00AC6159"/>
    <w:rsid w:val="00AD1067"/>
    <w:rsid w:val="00AD3125"/>
    <w:rsid w:val="00AD35F6"/>
    <w:rsid w:val="00AD3D0C"/>
    <w:rsid w:val="00AD463D"/>
    <w:rsid w:val="00AD47A0"/>
    <w:rsid w:val="00AD5C94"/>
    <w:rsid w:val="00AD6158"/>
    <w:rsid w:val="00AD7010"/>
    <w:rsid w:val="00AD7678"/>
    <w:rsid w:val="00AD7727"/>
    <w:rsid w:val="00AD7C7D"/>
    <w:rsid w:val="00AE32C5"/>
    <w:rsid w:val="00AE59C0"/>
    <w:rsid w:val="00AE7C9B"/>
    <w:rsid w:val="00AE7E27"/>
    <w:rsid w:val="00AF0D5D"/>
    <w:rsid w:val="00AF1444"/>
    <w:rsid w:val="00AF1B4C"/>
    <w:rsid w:val="00AF1BB6"/>
    <w:rsid w:val="00AF2449"/>
    <w:rsid w:val="00AF2FAE"/>
    <w:rsid w:val="00AF3D3D"/>
    <w:rsid w:val="00AF3FFF"/>
    <w:rsid w:val="00AF42D2"/>
    <w:rsid w:val="00AF448C"/>
    <w:rsid w:val="00AF7148"/>
    <w:rsid w:val="00AF7C10"/>
    <w:rsid w:val="00AF7F99"/>
    <w:rsid w:val="00B00F5A"/>
    <w:rsid w:val="00B01F2D"/>
    <w:rsid w:val="00B0210D"/>
    <w:rsid w:val="00B02A60"/>
    <w:rsid w:val="00B051E2"/>
    <w:rsid w:val="00B07511"/>
    <w:rsid w:val="00B0776D"/>
    <w:rsid w:val="00B07977"/>
    <w:rsid w:val="00B1122B"/>
    <w:rsid w:val="00B13FAD"/>
    <w:rsid w:val="00B1404E"/>
    <w:rsid w:val="00B1535A"/>
    <w:rsid w:val="00B17FA7"/>
    <w:rsid w:val="00B20315"/>
    <w:rsid w:val="00B219D2"/>
    <w:rsid w:val="00B2303B"/>
    <w:rsid w:val="00B23C3E"/>
    <w:rsid w:val="00B278D9"/>
    <w:rsid w:val="00B27BB0"/>
    <w:rsid w:val="00B30655"/>
    <w:rsid w:val="00B31174"/>
    <w:rsid w:val="00B321C3"/>
    <w:rsid w:val="00B4176A"/>
    <w:rsid w:val="00B42613"/>
    <w:rsid w:val="00B42DAA"/>
    <w:rsid w:val="00B444A7"/>
    <w:rsid w:val="00B465BA"/>
    <w:rsid w:val="00B50D38"/>
    <w:rsid w:val="00B515E9"/>
    <w:rsid w:val="00B51EB0"/>
    <w:rsid w:val="00B53285"/>
    <w:rsid w:val="00B53BEC"/>
    <w:rsid w:val="00B5504C"/>
    <w:rsid w:val="00B55515"/>
    <w:rsid w:val="00B55795"/>
    <w:rsid w:val="00B56341"/>
    <w:rsid w:val="00B57812"/>
    <w:rsid w:val="00B6195A"/>
    <w:rsid w:val="00B62DBD"/>
    <w:rsid w:val="00B63881"/>
    <w:rsid w:val="00B63B98"/>
    <w:rsid w:val="00B64AB1"/>
    <w:rsid w:val="00B654CB"/>
    <w:rsid w:val="00B65F7C"/>
    <w:rsid w:val="00B6769A"/>
    <w:rsid w:val="00B70144"/>
    <w:rsid w:val="00B70D9C"/>
    <w:rsid w:val="00B7193F"/>
    <w:rsid w:val="00B71F3F"/>
    <w:rsid w:val="00B72592"/>
    <w:rsid w:val="00B72C01"/>
    <w:rsid w:val="00B73B9A"/>
    <w:rsid w:val="00B74596"/>
    <w:rsid w:val="00B75241"/>
    <w:rsid w:val="00B75340"/>
    <w:rsid w:val="00B7544F"/>
    <w:rsid w:val="00B756E5"/>
    <w:rsid w:val="00B758ED"/>
    <w:rsid w:val="00B75A6B"/>
    <w:rsid w:val="00B75D5B"/>
    <w:rsid w:val="00B76007"/>
    <w:rsid w:val="00B76C96"/>
    <w:rsid w:val="00B77399"/>
    <w:rsid w:val="00B82C6A"/>
    <w:rsid w:val="00B832A9"/>
    <w:rsid w:val="00B83482"/>
    <w:rsid w:val="00B843B9"/>
    <w:rsid w:val="00B8452A"/>
    <w:rsid w:val="00B84559"/>
    <w:rsid w:val="00B84CFA"/>
    <w:rsid w:val="00B85954"/>
    <w:rsid w:val="00B86C94"/>
    <w:rsid w:val="00B87FC2"/>
    <w:rsid w:val="00B90411"/>
    <w:rsid w:val="00B90DCE"/>
    <w:rsid w:val="00B913BD"/>
    <w:rsid w:val="00B9169A"/>
    <w:rsid w:val="00B9294C"/>
    <w:rsid w:val="00B92CCE"/>
    <w:rsid w:val="00B92CEE"/>
    <w:rsid w:val="00B947C2"/>
    <w:rsid w:val="00B94EE8"/>
    <w:rsid w:val="00B95706"/>
    <w:rsid w:val="00B96DB5"/>
    <w:rsid w:val="00B96FFF"/>
    <w:rsid w:val="00B97928"/>
    <w:rsid w:val="00B97C3F"/>
    <w:rsid w:val="00BA2D0A"/>
    <w:rsid w:val="00BA319E"/>
    <w:rsid w:val="00BA393F"/>
    <w:rsid w:val="00BA42A3"/>
    <w:rsid w:val="00BA5640"/>
    <w:rsid w:val="00BA7105"/>
    <w:rsid w:val="00BA7718"/>
    <w:rsid w:val="00BA7917"/>
    <w:rsid w:val="00BA7E91"/>
    <w:rsid w:val="00BB005C"/>
    <w:rsid w:val="00BB0D27"/>
    <w:rsid w:val="00BB390A"/>
    <w:rsid w:val="00BB408E"/>
    <w:rsid w:val="00BB6E93"/>
    <w:rsid w:val="00BB7C83"/>
    <w:rsid w:val="00BC06FE"/>
    <w:rsid w:val="00BC13CD"/>
    <w:rsid w:val="00BC2D34"/>
    <w:rsid w:val="00BC448C"/>
    <w:rsid w:val="00BC6237"/>
    <w:rsid w:val="00BC7142"/>
    <w:rsid w:val="00BC775B"/>
    <w:rsid w:val="00BC7C66"/>
    <w:rsid w:val="00BD1A4E"/>
    <w:rsid w:val="00BD4661"/>
    <w:rsid w:val="00BD5B22"/>
    <w:rsid w:val="00BD6DAC"/>
    <w:rsid w:val="00BE0BE2"/>
    <w:rsid w:val="00BE4CDE"/>
    <w:rsid w:val="00BE5483"/>
    <w:rsid w:val="00BE7724"/>
    <w:rsid w:val="00BE7C16"/>
    <w:rsid w:val="00BF13D9"/>
    <w:rsid w:val="00BF1731"/>
    <w:rsid w:val="00BF2CA8"/>
    <w:rsid w:val="00BF31ED"/>
    <w:rsid w:val="00BF3473"/>
    <w:rsid w:val="00BF348F"/>
    <w:rsid w:val="00BF39A2"/>
    <w:rsid w:val="00BF3CFE"/>
    <w:rsid w:val="00BF401B"/>
    <w:rsid w:val="00BF582F"/>
    <w:rsid w:val="00BF6177"/>
    <w:rsid w:val="00BF733A"/>
    <w:rsid w:val="00C00E35"/>
    <w:rsid w:val="00C02F9E"/>
    <w:rsid w:val="00C037DF"/>
    <w:rsid w:val="00C05173"/>
    <w:rsid w:val="00C05E6A"/>
    <w:rsid w:val="00C05F98"/>
    <w:rsid w:val="00C06C93"/>
    <w:rsid w:val="00C07704"/>
    <w:rsid w:val="00C100ED"/>
    <w:rsid w:val="00C103E3"/>
    <w:rsid w:val="00C11F7C"/>
    <w:rsid w:val="00C12405"/>
    <w:rsid w:val="00C12C51"/>
    <w:rsid w:val="00C15DC3"/>
    <w:rsid w:val="00C17964"/>
    <w:rsid w:val="00C204DD"/>
    <w:rsid w:val="00C22A52"/>
    <w:rsid w:val="00C2332F"/>
    <w:rsid w:val="00C23652"/>
    <w:rsid w:val="00C236F5"/>
    <w:rsid w:val="00C24E87"/>
    <w:rsid w:val="00C2516D"/>
    <w:rsid w:val="00C2699E"/>
    <w:rsid w:val="00C269EA"/>
    <w:rsid w:val="00C2750C"/>
    <w:rsid w:val="00C27AA2"/>
    <w:rsid w:val="00C27CEF"/>
    <w:rsid w:val="00C30C4B"/>
    <w:rsid w:val="00C312C1"/>
    <w:rsid w:val="00C3533F"/>
    <w:rsid w:val="00C37868"/>
    <w:rsid w:val="00C37CA2"/>
    <w:rsid w:val="00C40963"/>
    <w:rsid w:val="00C40A5D"/>
    <w:rsid w:val="00C42838"/>
    <w:rsid w:val="00C4487C"/>
    <w:rsid w:val="00C4704B"/>
    <w:rsid w:val="00C507E8"/>
    <w:rsid w:val="00C52449"/>
    <w:rsid w:val="00C53992"/>
    <w:rsid w:val="00C53BCE"/>
    <w:rsid w:val="00C5622F"/>
    <w:rsid w:val="00C63A03"/>
    <w:rsid w:val="00C63BD6"/>
    <w:rsid w:val="00C63D77"/>
    <w:rsid w:val="00C6560B"/>
    <w:rsid w:val="00C65B27"/>
    <w:rsid w:val="00C66074"/>
    <w:rsid w:val="00C707FB"/>
    <w:rsid w:val="00C70C5F"/>
    <w:rsid w:val="00C7316C"/>
    <w:rsid w:val="00C73DC8"/>
    <w:rsid w:val="00C74FCF"/>
    <w:rsid w:val="00C76F5D"/>
    <w:rsid w:val="00C77AA3"/>
    <w:rsid w:val="00C805D7"/>
    <w:rsid w:val="00C80D59"/>
    <w:rsid w:val="00C827CA"/>
    <w:rsid w:val="00C93541"/>
    <w:rsid w:val="00C9516C"/>
    <w:rsid w:val="00C95D44"/>
    <w:rsid w:val="00C972A3"/>
    <w:rsid w:val="00CA0FE0"/>
    <w:rsid w:val="00CA1260"/>
    <w:rsid w:val="00CA127A"/>
    <w:rsid w:val="00CA3454"/>
    <w:rsid w:val="00CA71B1"/>
    <w:rsid w:val="00CA79B8"/>
    <w:rsid w:val="00CB1528"/>
    <w:rsid w:val="00CB1EC4"/>
    <w:rsid w:val="00CB2366"/>
    <w:rsid w:val="00CB240D"/>
    <w:rsid w:val="00CB2601"/>
    <w:rsid w:val="00CB3056"/>
    <w:rsid w:val="00CB4A2D"/>
    <w:rsid w:val="00CB5EF0"/>
    <w:rsid w:val="00CC27D8"/>
    <w:rsid w:val="00CC38C2"/>
    <w:rsid w:val="00CC494D"/>
    <w:rsid w:val="00CC6271"/>
    <w:rsid w:val="00CC727A"/>
    <w:rsid w:val="00CD1355"/>
    <w:rsid w:val="00CD2416"/>
    <w:rsid w:val="00CD2EA6"/>
    <w:rsid w:val="00CD4911"/>
    <w:rsid w:val="00CD64DF"/>
    <w:rsid w:val="00CD6B14"/>
    <w:rsid w:val="00CD7382"/>
    <w:rsid w:val="00CD785B"/>
    <w:rsid w:val="00CD7D24"/>
    <w:rsid w:val="00CE128B"/>
    <w:rsid w:val="00CE230D"/>
    <w:rsid w:val="00CE31BD"/>
    <w:rsid w:val="00CE3E47"/>
    <w:rsid w:val="00CE43AE"/>
    <w:rsid w:val="00CE5A3E"/>
    <w:rsid w:val="00CE61D0"/>
    <w:rsid w:val="00CE6B0A"/>
    <w:rsid w:val="00CE6DA4"/>
    <w:rsid w:val="00CE7284"/>
    <w:rsid w:val="00CE7B71"/>
    <w:rsid w:val="00CF07AE"/>
    <w:rsid w:val="00CF0D41"/>
    <w:rsid w:val="00CF0E1B"/>
    <w:rsid w:val="00CF16D3"/>
    <w:rsid w:val="00CF17A6"/>
    <w:rsid w:val="00CF1B50"/>
    <w:rsid w:val="00CF3B5F"/>
    <w:rsid w:val="00CF53AB"/>
    <w:rsid w:val="00CF59FD"/>
    <w:rsid w:val="00CF5C6F"/>
    <w:rsid w:val="00CF64BF"/>
    <w:rsid w:val="00D01A7D"/>
    <w:rsid w:val="00D01A93"/>
    <w:rsid w:val="00D03198"/>
    <w:rsid w:val="00D0439E"/>
    <w:rsid w:val="00D046A3"/>
    <w:rsid w:val="00D05A64"/>
    <w:rsid w:val="00D060DD"/>
    <w:rsid w:val="00D0614C"/>
    <w:rsid w:val="00D0708B"/>
    <w:rsid w:val="00D07449"/>
    <w:rsid w:val="00D07CE9"/>
    <w:rsid w:val="00D1086A"/>
    <w:rsid w:val="00D11E39"/>
    <w:rsid w:val="00D11E5E"/>
    <w:rsid w:val="00D11E9F"/>
    <w:rsid w:val="00D1273C"/>
    <w:rsid w:val="00D135CF"/>
    <w:rsid w:val="00D15B7E"/>
    <w:rsid w:val="00D16593"/>
    <w:rsid w:val="00D16FD1"/>
    <w:rsid w:val="00D203CE"/>
    <w:rsid w:val="00D21A68"/>
    <w:rsid w:val="00D21DF1"/>
    <w:rsid w:val="00D21EE1"/>
    <w:rsid w:val="00D224CC"/>
    <w:rsid w:val="00D23C69"/>
    <w:rsid w:val="00D241C9"/>
    <w:rsid w:val="00D24DF2"/>
    <w:rsid w:val="00D25312"/>
    <w:rsid w:val="00D26F63"/>
    <w:rsid w:val="00D30DBC"/>
    <w:rsid w:val="00D32C26"/>
    <w:rsid w:val="00D32C8E"/>
    <w:rsid w:val="00D330EC"/>
    <w:rsid w:val="00D3503F"/>
    <w:rsid w:val="00D35826"/>
    <w:rsid w:val="00D35A59"/>
    <w:rsid w:val="00D35BDE"/>
    <w:rsid w:val="00D36E40"/>
    <w:rsid w:val="00D405CC"/>
    <w:rsid w:val="00D42C2B"/>
    <w:rsid w:val="00D42C7E"/>
    <w:rsid w:val="00D43572"/>
    <w:rsid w:val="00D44DD5"/>
    <w:rsid w:val="00D477D9"/>
    <w:rsid w:val="00D5076E"/>
    <w:rsid w:val="00D5082D"/>
    <w:rsid w:val="00D51991"/>
    <w:rsid w:val="00D5228C"/>
    <w:rsid w:val="00D52849"/>
    <w:rsid w:val="00D53691"/>
    <w:rsid w:val="00D5409E"/>
    <w:rsid w:val="00D54F98"/>
    <w:rsid w:val="00D56577"/>
    <w:rsid w:val="00D575C6"/>
    <w:rsid w:val="00D607E4"/>
    <w:rsid w:val="00D60C85"/>
    <w:rsid w:val="00D61D2C"/>
    <w:rsid w:val="00D6201B"/>
    <w:rsid w:val="00D62837"/>
    <w:rsid w:val="00D62A3D"/>
    <w:rsid w:val="00D64026"/>
    <w:rsid w:val="00D707AB"/>
    <w:rsid w:val="00D70FF7"/>
    <w:rsid w:val="00D74BA8"/>
    <w:rsid w:val="00D7537B"/>
    <w:rsid w:val="00D765DD"/>
    <w:rsid w:val="00D77228"/>
    <w:rsid w:val="00D77519"/>
    <w:rsid w:val="00D77D75"/>
    <w:rsid w:val="00D804E0"/>
    <w:rsid w:val="00D82651"/>
    <w:rsid w:val="00D82F9B"/>
    <w:rsid w:val="00D8329C"/>
    <w:rsid w:val="00D83746"/>
    <w:rsid w:val="00D85A02"/>
    <w:rsid w:val="00D86251"/>
    <w:rsid w:val="00D869AB"/>
    <w:rsid w:val="00D86B92"/>
    <w:rsid w:val="00D87EA8"/>
    <w:rsid w:val="00D87ED0"/>
    <w:rsid w:val="00D90507"/>
    <w:rsid w:val="00D9056B"/>
    <w:rsid w:val="00D9138B"/>
    <w:rsid w:val="00D91799"/>
    <w:rsid w:val="00D920BF"/>
    <w:rsid w:val="00D9223D"/>
    <w:rsid w:val="00D92785"/>
    <w:rsid w:val="00D94A1C"/>
    <w:rsid w:val="00D94C3B"/>
    <w:rsid w:val="00D96683"/>
    <w:rsid w:val="00DA18B4"/>
    <w:rsid w:val="00DA21EE"/>
    <w:rsid w:val="00DA21FC"/>
    <w:rsid w:val="00DA230C"/>
    <w:rsid w:val="00DA27C9"/>
    <w:rsid w:val="00DA3740"/>
    <w:rsid w:val="00DA4938"/>
    <w:rsid w:val="00DA4CFB"/>
    <w:rsid w:val="00DA4E08"/>
    <w:rsid w:val="00DA4F73"/>
    <w:rsid w:val="00DA5841"/>
    <w:rsid w:val="00DA5DF7"/>
    <w:rsid w:val="00DA5E37"/>
    <w:rsid w:val="00DA6F81"/>
    <w:rsid w:val="00DB1390"/>
    <w:rsid w:val="00DB179A"/>
    <w:rsid w:val="00DB1AD5"/>
    <w:rsid w:val="00DB20BA"/>
    <w:rsid w:val="00DB295A"/>
    <w:rsid w:val="00DB483B"/>
    <w:rsid w:val="00DB4E54"/>
    <w:rsid w:val="00DB7BFA"/>
    <w:rsid w:val="00DC31BA"/>
    <w:rsid w:val="00DC4AA0"/>
    <w:rsid w:val="00DC5C4C"/>
    <w:rsid w:val="00DC69BF"/>
    <w:rsid w:val="00DD04C7"/>
    <w:rsid w:val="00DD08E2"/>
    <w:rsid w:val="00DD09E3"/>
    <w:rsid w:val="00DD0AE0"/>
    <w:rsid w:val="00DD2A82"/>
    <w:rsid w:val="00DD4467"/>
    <w:rsid w:val="00DD45B5"/>
    <w:rsid w:val="00DD5B28"/>
    <w:rsid w:val="00DD63DC"/>
    <w:rsid w:val="00DD6A55"/>
    <w:rsid w:val="00DD6E81"/>
    <w:rsid w:val="00DE2F5C"/>
    <w:rsid w:val="00DE3043"/>
    <w:rsid w:val="00DE3C10"/>
    <w:rsid w:val="00DE3FDD"/>
    <w:rsid w:val="00DE4439"/>
    <w:rsid w:val="00DE5DBD"/>
    <w:rsid w:val="00DE614D"/>
    <w:rsid w:val="00DE6EC7"/>
    <w:rsid w:val="00DE7F91"/>
    <w:rsid w:val="00DF0345"/>
    <w:rsid w:val="00DF0D7F"/>
    <w:rsid w:val="00DF17E1"/>
    <w:rsid w:val="00DF2A1B"/>
    <w:rsid w:val="00DF2B09"/>
    <w:rsid w:val="00DF417E"/>
    <w:rsid w:val="00DF51EC"/>
    <w:rsid w:val="00DF5E7D"/>
    <w:rsid w:val="00E01222"/>
    <w:rsid w:val="00E01B64"/>
    <w:rsid w:val="00E01E34"/>
    <w:rsid w:val="00E025DD"/>
    <w:rsid w:val="00E02BB2"/>
    <w:rsid w:val="00E036BC"/>
    <w:rsid w:val="00E03C44"/>
    <w:rsid w:val="00E053E7"/>
    <w:rsid w:val="00E06843"/>
    <w:rsid w:val="00E068CC"/>
    <w:rsid w:val="00E07BCC"/>
    <w:rsid w:val="00E10AA1"/>
    <w:rsid w:val="00E111A9"/>
    <w:rsid w:val="00E1123D"/>
    <w:rsid w:val="00E1304C"/>
    <w:rsid w:val="00E14462"/>
    <w:rsid w:val="00E14820"/>
    <w:rsid w:val="00E15011"/>
    <w:rsid w:val="00E15214"/>
    <w:rsid w:val="00E15F3A"/>
    <w:rsid w:val="00E164D4"/>
    <w:rsid w:val="00E20717"/>
    <w:rsid w:val="00E20F85"/>
    <w:rsid w:val="00E234F6"/>
    <w:rsid w:val="00E23C70"/>
    <w:rsid w:val="00E23D01"/>
    <w:rsid w:val="00E252D9"/>
    <w:rsid w:val="00E260E1"/>
    <w:rsid w:val="00E26524"/>
    <w:rsid w:val="00E273BA"/>
    <w:rsid w:val="00E31086"/>
    <w:rsid w:val="00E31214"/>
    <w:rsid w:val="00E31654"/>
    <w:rsid w:val="00E31F8A"/>
    <w:rsid w:val="00E31FCA"/>
    <w:rsid w:val="00E32395"/>
    <w:rsid w:val="00E33060"/>
    <w:rsid w:val="00E33E91"/>
    <w:rsid w:val="00E3442D"/>
    <w:rsid w:val="00E34E17"/>
    <w:rsid w:val="00E35EE7"/>
    <w:rsid w:val="00E36956"/>
    <w:rsid w:val="00E371F7"/>
    <w:rsid w:val="00E403DC"/>
    <w:rsid w:val="00E4065C"/>
    <w:rsid w:val="00E40F8D"/>
    <w:rsid w:val="00E42062"/>
    <w:rsid w:val="00E436FF"/>
    <w:rsid w:val="00E450C0"/>
    <w:rsid w:val="00E508DD"/>
    <w:rsid w:val="00E51BE7"/>
    <w:rsid w:val="00E56403"/>
    <w:rsid w:val="00E62805"/>
    <w:rsid w:val="00E63793"/>
    <w:rsid w:val="00E642A2"/>
    <w:rsid w:val="00E66347"/>
    <w:rsid w:val="00E6794A"/>
    <w:rsid w:val="00E70A4B"/>
    <w:rsid w:val="00E7162A"/>
    <w:rsid w:val="00E71E38"/>
    <w:rsid w:val="00E75F7D"/>
    <w:rsid w:val="00E77DE3"/>
    <w:rsid w:val="00E819CC"/>
    <w:rsid w:val="00E821D5"/>
    <w:rsid w:val="00E83289"/>
    <w:rsid w:val="00E83AE5"/>
    <w:rsid w:val="00E83B5C"/>
    <w:rsid w:val="00E851BC"/>
    <w:rsid w:val="00E93720"/>
    <w:rsid w:val="00E94790"/>
    <w:rsid w:val="00E952C6"/>
    <w:rsid w:val="00E966C5"/>
    <w:rsid w:val="00E96C47"/>
    <w:rsid w:val="00EA12A2"/>
    <w:rsid w:val="00EA1ED3"/>
    <w:rsid w:val="00EA28CE"/>
    <w:rsid w:val="00EA2DB2"/>
    <w:rsid w:val="00EA3055"/>
    <w:rsid w:val="00EA4A61"/>
    <w:rsid w:val="00EA60DE"/>
    <w:rsid w:val="00EA6812"/>
    <w:rsid w:val="00EB1E4C"/>
    <w:rsid w:val="00EB21F2"/>
    <w:rsid w:val="00EB3072"/>
    <w:rsid w:val="00EB4720"/>
    <w:rsid w:val="00EB486A"/>
    <w:rsid w:val="00EB53E2"/>
    <w:rsid w:val="00EB6115"/>
    <w:rsid w:val="00EB62EB"/>
    <w:rsid w:val="00EB7CC2"/>
    <w:rsid w:val="00EC02BE"/>
    <w:rsid w:val="00EC1BDC"/>
    <w:rsid w:val="00EC33E4"/>
    <w:rsid w:val="00EC4305"/>
    <w:rsid w:val="00EC492C"/>
    <w:rsid w:val="00EC4F88"/>
    <w:rsid w:val="00EC7007"/>
    <w:rsid w:val="00EC7835"/>
    <w:rsid w:val="00ED0374"/>
    <w:rsid w:val="00ED2189"/>
    <w:rsid w:val="00ED3D02"/>
    <w:rsid w:val="00ED5584"/>
    <w:rsid w:val="00ED58EB"/>
    <w:rsid w:val="00ED5CB9"/>
    <w:rsid w:val="00ED6D22"/>
    <w:rsid w:val="00EE05AC"/>
    <w:rsid w:val="00EE279B"/>
    <w:rsid w:val="00EE34E9"/>
    <w:rsid w:val="00EE3C2F"/>
    <w:rsid w:val="00EE4161"/>
    <w:rsid w:val="00EE4382"/>
    <w:rsid w:val="00EE4BE7"/>
    <w:rsid w:val="00EE4C00"/>
    <w:rsid w:val="00EE5F47"/>
    <w:rsid w:val="00EF2F42"/>
    <w:rsid w:val="00EF4EA9"/>
    <w:rsid w:val="00EF593C"/>
    <w:rsid w:val="00EF6B38"/>
    <w:rsid w:val="00EF7047"/>
    <w:rsid w:val="00EF7E80"/>
    <w:rsid w:val="00F0333E"/>
    <w:rsid w:val="00F03C25"/>
    <w:rsid w:val="00F0624F"/>
    <w:rsid w:val="00F1139E"/>
    <w:rsid w:val="00F12C46"/>
    <w:rsid w:val="00F14ED5"/>
    <w:rsid w:val="00F152BC"/>
    <w:rsid w:val="00F15421"/>
    <w:rsid w:val="00F16826"/>
    <w:rsid w:val="00F16A39"/>
    <w:rsid w:val="00F16F58"/>
    <w:rsid w:val="00F20D42"/>
    <w:rsid w:val="00F221D2"/>
    <w:rsid w:val="00F2244E"/>
    <w:rsid w:val="00F224E6"/>
    <w:rsid w:val="00F2424B"/>
    <w:rsid w:val="00F25471"/>
    <w:rsid w:val="00F25C57"/>
    <w:rsid w:val="00F26088"/>
    <w:rsid w:val="00F27833"/>
    <w:rsid w:val="00F30754"/>
    <w:rsid w:val="00F30E39"/>
    <w:rsid w:val="00F30EF5"/>
    <w:rsid w:val="00F319F3"/>
    <w:rsid w:val="00F33726"/>
    <w:rsid w:val="00F34BC2"/>
    <w:rsid w:val="00F35A34"/>
    <w:rsid w:val="00F36769"/>
    <w:rsid w:val="00F36C8F"/>
    <w:rsid w:val="00F37946"/>
    <w:rsid w:val="00F4260F"/>
    <w:rsid w:val="00F437D0"/>
    <w:rsid w:val="00F43DF8"/>
    <w:rsid w:val="00F43E3B"/>
    <w:rsid w:val="00F44FE3"/>
    <w:rsid w:val="00F4500D"/>
    <w:rsid w:val="00F46129"/>
    <w:rsid w:val="00F46E98"/>
    <w:rsid w:val="00F471D5"/>
    <w:rsid w:val="00F47B83"/>
    <w:rsid w:val="00F47E46"/>
    <w:rsid w:val="00F47EA3"/>
    <w:rsid w:val="00F5132C"/>
    <w:rsid w:val="00F51DDD"/>
    <w:rsid w:val="00F52537"/>
    <w:rsid w:val="00F53856"/>
    <w:rsid w:val="00F55818"/>
    <w:rsid w:val="00F57572"/>
    <w:rsid w:val="00F57E12"/>
    <w:rsid w:val="00F60A9C"/>
    <w:rsid w:val="00F60AB5"/>
    <w:rsid w:val="00F616E0"/>
    <w:rsid w:val="00F62896"/>
    <w:rsid w:val="00F62B6C"/>
    <w:rsid w:val="00F663F4"/>
    <w:rsid w:val="00F70447"/>
    <w:rsid w:val="00F71383"/>
    <w:rsid w:val="00F71590"/>
    <w:rsid w:val="00F72D3C"/>
    <w:rsid w:val="00F72DF8"/>
    <w:rsid w:val="00F738DD"/>
    <w:rsid w:val="00F73E15"/>
    <w:rsid w:val="00F74E30"/>
    <w:rsid w:val="00F76910"/>
    <w:rsid w:val="00F77089"/>
    <w:rsid w:val="00F77726"/>
    <w:rsid w:val="00F777A4"/>
    <w:rsid w:val="00F77C83"/>
    <w:rsid w:val="00F8040A"/>
    <w:rsid w:val="00F80EEC"/>
    <w:rsid w:val="00F825D5"/>
    <w:rsid w:val="00F852FB"/>
    <w:rsid w:val="00F8542A"/>
    <w:rsid w:val="00F859B4"/>
    <w:rsid w:val="00F8788B"/>
    <w:rsid w:val="00F87E22"/>
    <w:rsid w:val="00F901BA"/>
    <w:rsid w:val="00F919FB"/>
    <w:rsid w:val="00F91E13"/>
    <w:rsid w:val="00F922D6"/>
    <w:rsid w:val="00F92A80"/>
    <w:rsid w:val="00F93A53"/>
    <w:rsid w:val="00F945D3"/>
    <w:rsid w:val="00F954C7"/>
    <w:rsid w:val="00F97149"/>
    <w:rsid w:val="00F97C30"/>
    <w:rsid w:val="00FA01B9"/>
    <w:rsid w:val="00FA0B62"/>
    <w:rsid w:val="00FA12DD"/>
    <w:rsid w:val="00FA31F0"/>
    <w:rsid w:val="00FA5CD8"/>
    <w:rsid w:val="00FA5DFD"/>
    <w:rsid w:val="00FA72C4"/>
    <w:rsid w:val="00FA7B62"/>
    <w:rsid w:val="00FA7D24"/>
    <w:rsid w:val="00FB0298"/>
    <w:rsid w:val="00FB0D89"/>
    <w:rsid w:val="00FB3B24"/>
    <w:rsid w:val="00FB432B"/>
    <w:rsid w:val="00FC0D28"/>
    <w:rsid w:val="00FC0E12"/>
    <w:rsid w:val="00FC1054"/>
    <w:rsid w:val="00FC2E06"/>
    <w:rsid w:val="00FC310C"/>
    <w:rsid w:val="00FC3F0F"/>
    <w:rsid w:val="00FC5E3C"/>
    <w:rsid w:val="00FC7715"/>
    <w:rsid w:val="00FD12FD"/>
    <w:rsid w:val="00FD3BC5"/>
    <w:rsid w:val="00FD62D7"/>
    <w:rsid w:val="00FD69E0"/>
    <w:rsid w:val="00FD6ECB"/>
    <w:rsid w:val="00FD7A7B"/>
    <w:rsid w:val="00FE3FBC"/>
    <w:rsid w:val="00FE446B"/>
    <w:rsid w:val="00FE5E78"/>
    <w:rsid w:val="00FE65A9"/>
    <w:rsid w:val="00FE76E2"/>
    <w:rsid w:val="00FF0609"/>
    <w:rsid w:val="00FF075F"/>
    <w:rsid w:val="00FF07BD"/>
    <w:rsid w:val="00FF0A72"/>
    <w:rsid w:val="00FF1CBA"/>
    <w:rsid w:val="00FF2457"/>
    <w:rsid w:val="00FF5CA8"/>
    <w:rsid w:val="00FF7273"/>
    <w:rsid w:val="00FF7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330"/>
  <w15:docId w15:val="{7B629F31-BDEA-4EEB-A969-D48ED716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022"/>
    <w:pPr>
      <w:jc w:val="both"/>
    </w:pPr>
    <w:rPr>
      <w:rFonts w:asciiTheme="majorHAnsi" w:eastAsiaTheme="minorHAnsi" w:hAnsiTheme="majorHAnsi" w:cstheme="majorHAnsi"/>
      <w:sz w:val="24"/>
      <w:lang w:val="en-GB" w:eastAsia="en-US"/>
    </w:rPr>
  </w:style>
  <w:style w:type="paragraph" w:styleId="Heading1">
    <w:name w:val="heading 1"/>
    <w:next w:val="Normal"/>
    <w:link w:val="Heading1Char"/>
    <w:qFormat/>
    <w:rsid w:val="00357022"/>
    <w:pPr>
      <w:keepNext/>
      <w:numPr>
        <w:numId w:val="1"/>
      </w:numPr>
      <w:shd w:val="clear" w:color="auto" w:fill="DEEAF6" w:themeFill="accent1" w:themeFillTint="33"/>
      <w:spacing w:before="240" w:after="60"/>
      <w:outlineLvl w:val="0"/>
    </w:pPr>
    <w:rPr>
      <w:rFonts w:asciiTheme="minorHAnsi" w:hAnsiTheme="minorHAnsi" w:cstheme="minorHAnsi"/>
      <w:b/>
      <w:bCs/>
      <w:color w:val="0043E1"/>
      <w:kern w:val="32"/>
      <w:sz w:val="40"/>
      <w:szCs w:val="40"/>
      <w:u w:val="single"/>
      <w:lang w:eastAsia="en-US"/>
    </w:rPr>
  </w:style>
  <w:style w:type="paragraph" w:styleId="Heading2">
    <w:name w:val="heading 2"/>
    <w:next w:val="Normal"/>
    <w:link w:val="Heading2Char"/>
    <w:qFormat/>
    <w:rsid w:val="00357022"/>
    <w:pPr>
      <w:numPr>
        <w:ilvl w:val="1"/>
        <w:numId w:val="1"/>
      </w:numPr>
      <w:outlineLvl w:val="1"/>
    </w:pPr>
    <w:rPr>
      <w:rFonts w:asciiTheme="minorHAnsi" w:hAnsiTheme="minorHAnsi" w:cstheme="minorHAnsi"/>
      <w:iCs/>
      <w:color w:val="0043E1"/>
      <w:kern w:val="32"/>
      <w:sz w:val="36"/>
      <w:szCs w:val="28"/>
      <w:u w:val="single"/>
      <w:lang w:eastAsia="en-US"/>
    </w:rPr>
  </w:style>
  <w:style w:type="paragraph" w:styleId="Heading3">
    <w:name w:val="heading 3"/>
    <w:next w:val="Normal"/>
    <w:link w:val="Heading3Char"/>
    <w:qFormat/>
    <w:rsid w:val="00B70D9C"/>
    <w:pPr>
      <w:numPr>
        <w:ilvl w:val="2"/>
        <w:numId w:val="1"/>
      </w:numPr>
      <w:spacing w:before="120"/>
      <w:ind w:left="1276"/>
      <w:outlineLvl w:val="2"/>
    </w:pPr>
    <w:rPr>
      <w:rFonts w:asciiTheme="minorHAnsi" w:hAnsiTheme="minorHAnsi" w:cstheme="minorHAnsi"/>
      <w:bCs/>
      <w:iCs/>
      <w:color w:val="0043E1"/>
      <w:kern w:val="32"/>
      <w:sz w:val="32"/>
      <w:szCs w:val="26"/>
      <w:lang w:eastAsia="en-US"/>
    </w:rPr>
  </w:style>
  <w:style w:type="paragraph" w:styleId="Heading4">
    <w:name w:val="heading 4"/>
    <w:next w:val="Normal"/>
    <w:link w:val="Heading4Char"/>
    <w:qFormat/>
    <w:rsid w:val="00357022"/>
    <w:pPr>
      <w:numPr>
        <w:ilvl w:val="3"/>
        <w:numId w:val="1"/>
      </w:numPr>
      <w:outlineLvl w:val="3"/>
    </w:pPr>
    <w:rPr>
      <w:rFonts w:asciiTheme="minorHAnsi" w:hAnsiTheme="minorHAnsi" w:cstheme="minorHAnsi"/>
      <w:b/>
      <w:i/>
      <w:iCs/>
      <w:color w:val="0043E1"/>
      <w:kern w:val="32"/>
      <w:sz w:val="28"/>
      <w:szCs w:val="24"/>
      <w:lang w:eastAsia="en-US"/>
    </w:rPr>
  </w:style>
  <w:style w:type="paragraph" w:styleId="Heading5">
    <w:name w:val="heading 5"/>
    <w:next w:val="Normal"/>
    <w:qFormat/>
    <w:rsid w:val="00357022"/>
    <w:pPr>
      <w:numPr>
        <w:numId w:val="4"/>
      </w:numPr>
      <w:outlineLvl w:val="4"/>
    </w:pPr>
    <w:rPr>
      <w:rFonts w:asciiTheme="minorHAnsi" w:hAnsiTheme="minorHAnsi" w:cstheme="minorHAnsi"/>
      <w:b/>
      <w:bCs/>
      <w:color w:val="0043E1"/>
      <w:kern w:val="32"/>
      <w:sz w:val="24"/>
      <w:lang w:eastAsia="en-US"/>
    </w:rPr>
  </w:style>
  <w:style w:type="paragraph" w:styleId="Heading6">
    <w:name w:val="heading 6"/>
    <w:next w:val="Normal"/>
    <w:qFormat/>
    <w:rsid w:val="00357022"/>
    <w:pPr>
      <w:numPr>
        <w:numId w:val="5"/>
      </w:numPr>
      <w:outlineLvl w:val="5"/>
    </w:pPr>
    <w:rPr>
      <w:rFonts w:asciiTheme="minorHAnsi" w:hAnsiTheme="minorHAnsi" w:cstheme="minorHAnsi"/>
      <w:b/>
      <w:color w:val="0043E1"/>
      <w:kern w:val="32"/>
      <w:sz w:val="24"/>
      <w:lang w:eastAsia="en-US"/>
    </w:rPr>
  </w:style>
  <w:style w:type="paragraph" w:styleId="Heading7">
    <w:name w:val="heading 7"/>
    <w:next w:val="Normal"/>
    <w:qFormat/>
    <w:rsid w:val="00357022"/>
    <w:pPr>
      <w:numPr>
        <w:numId w:val="6"/>
      </w:numPr>
      <w:outlineLvl w:val="6"/>
    </w:pPr>
    <w:rPr>
      <w:rFonts w:asciiTheme="minorHAnsi" w:hAnsiTheme="minorHAnsi" w:cstheme="minorHAnsi"/>
      <w:b/>
      <w:color w:val="0043E1"/>
      <w:kern w:val="32"/>
      <w:sz w:val="24"/>
      <w:lang w:eastAsia="en-US"/>
    </w:rPr>
  </w:style>
  <w:style w:type="paragraph" w:styleId="Heading8">
    <w:name w:val="heading 8"/>
    <w:next w:val="Normal"/>
    <w:qFormat/>
    <w:rsid w:val="00357022"/>
    <w:pPr>
      <w:numPr>
        <w:numId w:val="7"/>
      </w:numPr>
      <w:outlineLvl w:val="7"/>
    </w:pPr>
    <w:rPr>
      <w:rFonts w:asciiTheme="minorHAnsi" w:hAnsiTheme="minorHAnsi" w:cstheme="minorHAnsi"/>
      <w:b/>
      <w:i/>
      <w:iCs/>
      <w:color w:val="0043E1"/>
      <w:kern w:val="32"/>
      <w:sz w:val="24"/>
      <w:lang w:eastAsia="en-US"/>
    </w:rPr>
  </w:style>
  <w:style w:type="paragraph" w:styleId="Heading9">
    <w:name w:val="heading 9"/>
    <w:next w:val="Normal"/>
    <w:qFormat/>
    <w:rsid w:val="00357022"/>
    <w:pPr>
      <w:numPr>
        <w:numId w:val="8"/>
      </w:numPr>
      <w:outlineLvl w:val="8"/>
    </w:pPr>
    <w:rPr>
      <w:rFonts w:asciiTheme="minorHAnsi" w:hAnsiTheme="minorHAnsi" w:cstheme="minorHAnsi"/>
      <w:b/>
      <w:i/>
      <w:iCs/>
      <w:color w:val="0043E1"/>
      <w:kern w:val="3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ESF Titre"/>
    <w:link w:val="TitleChar"/>
    <w:qFormat/>
    <w:rsid w:val="00357022"/>
    <w:pPr>
      <w:spacing w:before="240" w:after="60"/>
      <w:jc w:val="center"/>
      <w:outlineLvl w:val="0"/>
    </w:pPr>
    <w:rPr>
      <w:rFonts w:asciiTheme="minorHAnsi" w:eastAsiaTheme="majorEastAsia" w:hAnsiTheme="minorHAnsi" w:cstheme="minorHAnsi"/>
      <w:b/>
      <w:bCs/>
      <w:smallCaps/>
      <w:color w:val="0043E1"/>
      <w:kern w:val="28"/>
      <w:sz w:val="40"/>
      <w:szCs w:val="40"/>
      <w:u w:val="single"/>
      <w:lang w:eastAsia="en-US"/>
    </w:rPr>
  </w:style>
  <w:style w:type="paragraph" w:styleId="BodyText">
    <w:name w:val="Body Text"/>
    <w:basedOn w:val="Normal"/>
    <w:rsid w:val="00357022"/>
    <w:pPr>
      <w:spacing w:after="120"/>
    </w:pPr>
  </w:style>
  <w:style w:type="paragraph" w:styleId="Header">
    <w:name w:val="header"/>
    <w:basedOn w:val="Normal"/>
    <w:link w:val="HeaderChar"/>
    <w:uiPriority w:val="99"/>
    <w:unhideWhenUsed/>
    <w:rsid w:val="00357022"/>
    <w:pPr>
      <w:tabs>
        <w:tab w:val="center" w:pos="4536"/>
        <w:tab w:val="right" w:pos="9072"/>
      </w:tabs>
    </w:pPr>
  </w:style>
  <w:style w:type="character" w:customStyle="1" w:styleId="HeaderChar">
    <w:name w:val="Header Char"/>
    <w:basedOn w:val="DefaultParagraphFont"/>
    <w:link w:val="Header"/>
    <w:uiPriority w:val="99"/>
    <w:rsid w:val="00357022"/>
    <w:rPr>
      <w:rFonts w:asciiTheme="majorHAnsi" w:eastAsiaTheme="minorHAnsi" w:hAnsiTheme="majorHAnsi" w:cstheme="majorHAnsi"/>
      <w:sz w:val="24"/>
      <w:lang w:eastAsia="en-US"/>
    </w:rPr>
  </w:style>
  <w:style w:type="paragraph" w:styleId="Footer">
    <w:name w:val="footer"/>
    <w:basedOn w:val="Normal"/>
    <w:link w:val="FooterChar"/>
    <w:uiPriority w:val="99"/>
    <w:unhideWhenUsed/>
    <w:rsid w:val="00357022"/>
    <w:pPr>
      <w:tabs>
        <w:tab w:val="center" w:pos="4536"/>
        <w:tab w:val="right" w:pos="9072"/>
      </w:tabs>
    </w:pPr>
  </w:style>
  <w:style w:type="character" w:customStyle="1" w:styleId="FooterChar">
    <w:name w:val="Footer Char"/>
    <w:basedOn w:val="DefaultParagraphFont"/>
    <w:link w:val="Footer"/>
    <w:uiPriority w:val="99"/>
    <w:rsid w:val="00357022"/>
    <w:rPr>
      <w:rFonts w:asciiTheme="majorHAnsi" w:eastAsiaTheme="minorHAnsi" w:hAnsiTheme="majorHAnsi" w:cstheme="majorHAnsi"/>
      <w:sz w:val="24"/>
      <w:lang w:eastAsia="en-US"/>
    </w:rPr>
  </w:style>
  <w:style w:type="character" w:styleId="IntenseEmphasis">
    <w:name w:val="Intense Emphasis"/>
    <w:basedOn w:val="DefaultParagraphFont"/>
    <w:uiPriority w:val="21"/>
    <w:rsid w:val="00357022"/>
    <w:rPr>
      <w:i/>
      <w:iCs/>
      <w:color w:val="5B9BD5" w:themeColor="accent1"/>
    </w:rPr>
  </w:style>
  <w:style w:type="paragraph" w:styleId="ListParagraph">
    <w:name w:val="List Paragraph"/>
    <w:basedOn w:val="Normal"/>
    <w:link w:val="ListParagraphChar"/>
    <w:uiPriority w:val="34"/>
    <w:qFormat/>
    <w:rsid w:val="00357022"/>
    <w:pPr>
      <w:numPr>
        <w:numId w:val="2"/>
      </w:numPr>
      <w:contextualSpacing/>
    </w:pPr>
  </w:style>
  <w:style w:type="paragraph" w:customStyle="1" w:styleId="PP1">
    <w:name w:val="PP1"/>
    <w:link w:val="PP1Car"/>
    <w:qFormat/>
    <w:rsid w:val="00357022"/>
    <w:pPr>
      <w:tabs>
        <w:tab w:val="center" w:pos="4550"/>
        <w:tab w:val="left" w:pos="5818"/>
      </w:tabs>
      <w:ind w:right="261"/>
    </w:pPr>
    <w:rPr>
      <w:rFonts w:ascii="Calibri Light" w:hAnsi="Calibri Light"/>
      <w:b/>
      <w:color w:val="0043E1"/>
      <w:lang w:eastAsia="en-US"/>
    </w:rPr>
  </w:style>
  <w:style w:type="character" w:customStyle="1" w:styleId="PP1Car">
    <w:name w:val="PP1 Car"/>
    <w:basedOn w:val="DefaultParagraphFont"/>
    <w:link w:val="PP1"/>
    <w:rsid w:val="00357022"/>
    <w:rPr>
      <w:rFonts w:ascii="Calibri Light" w:hAnsi="Calibri Light"/>
      <w:b/>
      <w:color w:val="0043E1"/>
      <w:lang w:eastAsia="en-US"/>
    </w:rPr>
  </w:style>
  <w:style w:type="paragraph" w:customStyle="1" w:styleId="PP2">
    <w:name w:val="PP2"/>
    <w:basedOn w:val="PP1"/>
    <w:qFormat/>
    <w:rsid w:val="00357022"/>
    <w:rPr>
      <w:b w:val="0"/>
      <w:sz w:val="18"/>
      <w:szCs w:val="18"/>
    </w:rPr>
  </w:style>
  <w:style w:type="paragraph" w:customStyle="1" w:styleId="PP3">
    <w:name w:val="PP3"/>
    <w:basedOn w:val="PP2"/>
    <w:qFormat/>
    <w:rsid w:val="00357022"/>
    <w:pPr>
      <w:ind w:right="260"/>
    </w:pPr>
    <w:rPr>
      <w:color w:val="E00053"/>
    </w:rPr>
  </w:style>
  <w:style w:type="paragraph" w:styleId="BalloonText">
    <w:name w:val="Balloon Text"/>
    <w:basedOn w:val="Normal"/>
    <w:link w:val="BalloonTextChar"/>
    <w:semiHidden/>
    <w:unhideWhenUsed/>
    <w:rsid w:val="00357022"/>
    <w:rPr>
      <w:rFonts w:ascii="Segoe UI" w:hAnsi="Segoe UI" w:cs="Segoe UI"/>
      <w:sz w:val="18"/>
      <w:szCs w:val="18"/>
    </w:rPr>
  </w:style>
  <w:style w:type="character" w:customStyle="1" w:styleId="BalloonTextChar">
    <w:name w:val="Balloon Text Char"/>
    <w:basedOn w:val="DefaultParagraphFont"/>
    <w:link w:val="BalloonText"/>
    <w:semiHidden/>
    <w:rsid w:val="00357022"/>
    <w:rPr>
      <w:rFonts w:ascii="Segoe UI" w:eastAsiaTheme="minorHAnsi" w:hAnsi="Segoe UI" w:cs="Segoe UI"/>
      <w:sz w:val="18"/>
      <w:szCs w:val="18"/>
      <w:lang w:eastAsia="en-US"/>
    </w:rPr>
  </w:style>
  <w:style w:type="table" w:styleId="TableGrid">
    <w:name w:val="Table Grid"/>
    <w:basedOn w:val="TableNormal"/>
    <w:rsid w:val="0035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570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PlainTable5">
    <w:name w:val="Plain Table 5"/>
    <w:basedOn w:val="TableNormal"/>
    <w:uiPriority w:val="45"/>
    <w:rsid w:val="003570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basedOn w:val="DefaultParagraphFont"/>
    <w:link w:val="ListParagraph"/>
    <w:uiPriority w:val="34"/>
    <w:rsid w:val="00357022"/>
    <w:rPr>
      <w:rFonts w:asciiTheme="majorHAnsi" w:eastAsiaTheme="minorHAnsi" w:hAnsiTheme="majorHAnsi" w:cstheme="majorHAnsi"/>
      <w:sz w:val="24"/>
      <w:lang w:eastAsia="en-US"/>
    </w:rPr>
  </w:style>
  <w:style w:type="character" w:customStyle="1" w:styleId="apple-converted-space">
    <w:name w:val="apple-converted-space"/>
    <w:basedOn w:val="DefaultParagraphFont"/>
    <w:rsid w:val="00357022"/>
  </w:style>
  <w:style w:type="paragraph" w:customStyle="1" w:styleId="Liste1">
    <w:name w:val="Liste1"/>
    <w:basedOn w:val="Normal"/>
    <w:link w:val="Liste1Car"/>
    <w:rsid w:val="00357022"/>
    <w:pPr>
      <w:ind w:left="720" w:hanging="360"/>
    </w:pPr>
  </w:style>
  <w:style w:type="character" w:customStyle="1" w:styleId="Liste1Car">
    <w:name w:val="Liste1 Car"/>
    <w:basedOn w:val="ListParagraphChar"/>
    <w:link w:val="Liste1"/>
    <w:rsid w:val="00357022"/>
    <w:rPr>
      <w:rFonts w:asciiTheme="majorHAnsi" w:eastAsiaTheme="minorHAnsi" w:hAnsiTheme="majorHAnsi" w:cstheme="majorHAnsi"/>
      <w:sz w:val="24"/>
      <w:lang w:eastAsia="en-US"/>
    </w:rPr>
  </w:style>
  <w:style w:type="character" w:customStyle="1" w:styleId="Heading2Char">
    <w:name w:val="Heading 2 Char"/>
    <w:basedOn w:val="DefaultParagraphFont"/>
    <w:link w:val="Heading2"/>
    <w:rsid w:val="00357022"/>
    <w:rPr>
      <w:rFonts w:asciiTheme="minorHAnsi" w:hAnsiTheme="minorHAnsi" w:cstheme="minorHAnsi"/>
      <w:iCs/>
      <w:color w:val="0043E1"/>
      <w:kern w:val="32"/>
      <w:sz w:val="36"/>
      <w:szCs w:val="28"/>
      <w:u w:val="single"/>
      <w:lang w:eastAsia="en-US"/>
    </w:rPr>
  </w:style>
  <w:style w:type="character" w:customStyle="1" w:styleId="Heading3Char">
    <w:name w:val="Heading 3 Char"/>
    <w:basedOn w:val="DefaultParagraphFont"/>
    <w:link w:val="Heading3"/>
    <w:rsid w:val="00B70D9C"/>
    <w:rPr>
      <w:rFonts w:asciiTheme="minorHAnsi" w:hAnsiTheme="minorHAnsi" w:cstheme="minorHAnsi"/>
      <w:bCs/>
      <w:iCs/>
      <w:color w:val="0043E1"/>
      <w:kern w:val="32"/>
      <w:sz w:val="32"/>
      <w:szCs w:val="26"/>
      <w:lang w:eastAsia="en-US"/>
    </w:rPr>
  </w:style>
  <w:style w:type="character" w:customStyle="1" w:styleId="Heading4Char">
    <w:name w:val="Heading 4 Char"/>
    <w:basedOn w:val="DefaultParagraphFont"/>
    <w:link w:val="Heading4"/>
    <w:rsid w:val="00357022"/>
    <w:rPr>
      <w:rFonts w:asciiTheme="minorHAnsi" w:hAnsiTheme="minorHAnsi" w:cstheme="minorHAnsi"/>
      <w:b/>
      <w:i/>
      <w:iCs/>
      <w:color w:val="0043E1"/>
      <w:kern w:val="32"/>
      <w:sz w:val="28"/>
      <w:szCs w:val="24"/>
      <w:lang w:eastAsia="en-US"/>
    </w:rPr>
  </w:style>
  <w:style w:type="character" w:styleId="Hyperlink">
    <w:name w:val="Hyperlink"/>
    <w:basedOn w:val="DefaultParagraphFont"/>
    <w:uiPriority w:val="99"/>
    <w:unhideWhenUsed/>
    <w:rsid w:val="00357022"/>
    <w:rPr>
      <w:color w:val="0563C1" w:themeColor="hyperlink"/>
      <w:u w:val="single"/>
    </w:rPr>
  </w:style>
  <w:style w:type="character" w:customStyle="1" w:styleId="UnresolvedMention1">
    <w:name w:val="Unresolved Mention1"/>
    <w:basedOn w:val="DefaultParagraphFont"/>
    <w:uiPriority w:val="99"/>
    <w:semiHidden/>
    <w:unhideWhenUsed/>
    <w:rsid w:val="00357022"/>
    <w:rPr>
      <w:color w:val="605E5C"/>
      <w:shd w:val="clear" w:color="auto" w:fill="E1DFDD"/>
    </w:rPr>
  </w:style>
  <w:style w:type="paragraph" w:styleId="NoSpacing">
    <w:name w:val="No Spacing"/>
    <w:uiPriority w:val="1"/>
    <w:rsid w:val="00357022"/>
    <w:rPr>
      <w:lang w:val="en-GB" w:eastAsia="en-US"/>
    </w:rPr>
  </w:style>
  <w:style w:type="paragraph" w:customStyle="1" w:styleId="IESF-liste">
    <w:name w:val="IESF - liste"/>
    <w:basedOn w:val="Normal"/>
    <w:link w:val="IESF-listeCar"/>
    <w:qFormat/>
    <w:rsid w:val="00357022"/>
    <w:pPr>
      <w:numPr>
        <w:numId w:val="3"/>
      </w:numPr>
    </w:pPr>
  </w:style>
  <w:style w:type="character" w:customStyle="1" w:styleId="IESF-listeCar">
    <w:name w:val="IESF - liste Car"/>
    <w:basedOn w:val="ListParagraphChar"/>
    <w:link w:val="IESF-liste"/>
    <w:rsid w:val="00357022"/>
    <w:rPr>
      <w:rFonts w:asciiTheme="majorHAnsi" w:eastAsiaTheme="minorHAnsi" w:hAnsiTheme="majorHAnsi" w:cstheme="majorHAnsi"/>
      <w:sz w:val="24"/>
      <w:lang w:eastAsia="en-US"/>
    </w:rPr>
  </w:style>
  <w:style w:type="paragraph" w:customStyle="1" w:styleId="Liste2">
    <w:name w:val="Liste2"/>
    <w:basedOn w:val="Liste1"/>
    <w:link w:val="Liste2Car"/>
    <w:rsid w:val="00357022"/>
    <w:pPr>
      <w:spacing w:before="240" w:after="120"/>
      <w:ind w:left="1434" w:hanging="357"/>
      <w:contextualSpacing/>
      <w:jc w:val="left"/>
    </w:pPr>
    <w:rPr>
      <w:b/>
      <w:bCs/>
    </w:rPr>
  </w:style>
  <w:style w:type="character" w:customStyle="1" w:styleId="Liste2Car">
    <w:name w:val="Liste2 Car"/>
    <w:basedOn w:val="Liste1Car"/>
    <w:link w:val="Liste2"/>
    <w:rsid w:val="00357022"/>
    <w:rPr>
      <w:rFonts w:asciiTheme="majorHAnsi" w:eastAsiaTheme="minorHAnsi" w:hAnsiTheme="majorHAnsi" w:cstheme="majorHAnsi"/>
      <w:b/>
      <w:bCs/>
      <w:sz w:val="24"/>
      <w:lang w:eastAsia="en-US"/>
    </w:rPr>
  </w:style>
  <w:style w:type="table" w:styleId="GridTable4-Accent5">
    <w:name w:val="Grid Table 4 Accent 5"/>
    <w:basedOn w:val="TableNormal"/>
    <w:uiPriority w:val="49"/>
    <w:rsid w:val="0035702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3570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IESF-liste2">
    <w:name w:val="IESF - liste 2"/>
    <w:basedOn w:val="IESF-liste"/>
    <w:link w:val="IESF-liste2Car"/>
    <w:qFormat/>
    <w:rsid w:val="00357022"/>
    <w:pPr>
      <w:numPr>
        <w:ilvl w:val="1"/>
      </w:numPr>
    </w:pPr>
  </w:style>
  <w:style w:type="table" w:styleId="GridTable4-Accent1">
    <w:name w:val="Grid Table 4 Accent 1"/>
    <w:basedOn w:val="TableNormal"/>
    <w:uiPriority w:val="49"/>
    <w:rsid w:val="0035702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IESF-liste2Car">
    <w:name w:val="IESF - liste 2 Car"/>
    <w:basedOn w:val="IESF-listeCar"/>
    <w:link w:val="IESF-liste2"/>
    <w:rsid w:val="00357022"/>
    <w:rPr>
      <w:rFonts w:asciiTheme="majorHAnsi" w:eastAsiaTheme="minorHAnsi" w:hAnsiTheme="majorHAnsi" w:cstheme="majorHAnsi"/>
      <w:sz w:val="24"/>
      <w:lang w:eastAsia="en-US"/>
    </w:rPr>
  </w:style>
  <w:style w:type="character" w:customStyle="1" w:styleId="Heading1Char">
    <w:name w:val="Heading 1 Char"/>
    <w:basedOn w:val="DefaultParagraphFont"/>
    <w:link w:val="Heading1"/>
    <w:rsid w:val="00357022"/>
    <w:rPr>
      <w:rFonts w:asciiTheme="minorHAnsi" w:hAnsiTheme="minorHAnsi" w:cstheme="minorHAnsi"/>
      <w:b/>
      <w:bCs/>
      <w:color w:val="0043E1"/>
      <w:kern w:val="32"/>
      <w:sz w:val="40"/>
      <w:szCs w:val="40"/>
      <w:u w:val="single"/>
      <w:shd w:val="clear" w:color="auto" w:fill="DEEAF6" w:themeFill="accent1" w:themeFillTint="33"/>
      <w:lang w:eastAsia="en-US"/>
    </w:rPr>
  </w:style>
  <w:style w:type="character" w:customStyle="1" w:styleId="TitleChar">
    <w:name w:val="Title Char"/>
    <w:aliases w:val="IESF Titre Char"/>
    <w:basedOn w:val="DefaultParagraphFont"/>
    <w:link w:val="Title"/>
    <w:rsid w:val="00357022"/>
    <w:rPr>
      <w:rFonts w:asciiTheme="minorHAnsi" w:eastAsiaTheme="majorEastAsia" w:hAnsiTheme="minorHAnsi" w:cstheme="minorHAnsi"/>
      <w:b/>
      <w:bCs/>
      <w:smallCaps/>
      <w:color w:val="0043E1"/>
      <w:kern w:val="28"/>
      <w:sz w:val="40"/>
      <w:szCs w:val="40"/>
      <w:u w:val="single"/>
      <w:lang w:eastAsia="en-US"/>
    </w:rPr>
  </w:style>
  <w:style w:type="paragraph" w:styleId="TOAHeading">
    <w:name w:val="toa heading"/>
    <w:next w:val="Normal"/>
    <w:rsid w:val="00357022"/>
    <w:pPr>
      <w:spacing w:before="120"/>
    </w:pPr>
    <w:rPr>
      <w:rFonts w:asciiTheme="majorHAnsi" w:eastAsiaTheme="majorEastAsia" w:hAnsiTheme="majorHAnsi" w:cstheme="majorBidi"/>
      <w:b/>
      <w:bCs/>
      <w:sz w:val="24"/>
      <w:szCs w:val="24"/>
      <w:lang w:eastAsia="en-US"/>
    </w:rPr>
  </w:style>
  <w:style w:type="paragraph" w:customStyle="1" w:styleId="IESFAdresse">
    <w:name w:val="IESF Adresse"/>
    <w:link w:val="IESFAdresseCar"/>
    <w:qFormat/>
    <w:rsid w:val="00357022"/>
    <w:pPr>
      <w:ind w:left="5670"/>
    </w:pPr>
    <w:rPr>
      <w:rFonts w:asciiTheme="majorHAnsi" w:eastAsiaTheme="minorHAnsi" w:hAnsiTheme="majorHAnsi" w:cstheme="majorHAnsi"/>
      <w:sz w:val="24"/>
      <w:lang w:eastAsia="en-US"/>
    </w:rPr>
  </w:style>
  <w:style w:type="character" w:customStyle="1" w:styleId="IESFAdresseCar">
    <w:name w:val="IESF Adresse Car"/>
    <w:basedOn w:val="DefaultParagraphFont"/>
    <w:link w:val="IESFAdresse"/>
    <w:rsid w:val="00357022"/>
    <w:rPr>
      <w:rFonts w:asciiTheme="majorHAnsi" w:eastAsiaTheme="minorHAnsi" w:hAnsiTheme="majorHAnsi" w:cstheme="majorHAnsi"/>
      <w:sz w:val="24"/>
      <w:lang w:eastAsia="en-US"/>
    </w:rPr>
  </w:style>
  <w:style w:type="character" w:styleId="Strong">
    <w:name w:val="Strong"/>
    <w:basedOn w:val="DefaultParagraphFont"/>
    <w:uiPriority w:val="22"/>
    <w:qFormat/>
    <w:rsid w:val="00F852FB"/>
    <w:rPr>
      <w:b/>
      <w:bCs/>
    </w:rPr>
  </w:style>
  <w:style w:type="paragraph" w:styleId="BodyText3">
    <w:name w:val="Body Text 3"/>
    <w:basedOn w:val="Normal"/>
    <w:link w:val="BodyText3Char"/>
    <w:semiHidden/>
    <w:unhideWhenUsed/>
    <w:rsid w:val="00ED6D22"/>
    <w:pPr>
      <w:spacing w:after="120"/>
    </w:pPr>
    <w:rPr>
      <w:sz w:val="16"/>
      <w:szCs w:val="16"/>
    </w:rPr>
  </w:style>
  <w:style w:type="character" w:customStyle="1" w:styleId="BodyText3Char">
    <w:name w:val="Body Text 3 Char"/>
    <w:basedOn w:val="DefaultParagraphFont"/>
    <w:link w:val="BodyText3"/>
    <w:semiHidden/>
    <w:rsid w:val="00ED6D22"/>
    <w:rPr>
      <w:rFonts w:asciiTheme="majorHAnsi" w:eastAsiaTheme="minorHAnsi" w:hAnsiTheme="majorHAnsi" w:cstheme="majorHAnsi"/>
      <w:sz w:val="16"/>
      <w:szCs w:val="16"/>
      <w:lang w:eastAsia="en-US"/>
    </w:rPr>
  </w:style>
  <w:style w:type="character" w:styleId="Emphasis">
    <w:name w:val="Emphasis"/>
    <w:basedOn w:val="DefaultParagraphFont"/>
    <w:uiPriority w:val="20"/>
    <w:qFormat/>
    <w:rsid w:val="00731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3263">
      <w:bodyDiv w:val="1"/>
      <w:marLeft w:val="0"/>
      <w:marRight w:val="0"/>
      <w:marTop w:val="0"/>
      <w:marBottom w:val="0"/>
      <w:divBdr>
        <w:top w:val="none" w:sz="0" w:space="0" w:color="auto"/>
        <w:left w:val="none" w:sz="0" w:space="0" w:color="auto"/>
        <w:bottom w:val="none" w:sz="0" w:space="0" w:color="auto"/>
        <w:right w:val="none" w:sz="0" w:space="0" w:color="auto"/>
      </w:divBdr>
    </w:div>
    <w:div w:id="107049145">
      <w:bodyDiv w:val="1"/>
      <w:marLeft w:val="0"/>
      <w:marRight w:val="0"/>
      <w:marTop w:val="0"/>
      <w:marBottom w:val="0"/>
      <w:divBdr>
        <w:top w:val="none" w:sz="0" w:space="0" w:color="auto"/>
        <w:left w:val="none" w:sz="0" w:space="0" w:color="auto"/>
        <w:bottom w:val="none" w:sz="0" w:space="0" w:color="auto"/>
        <w:right w:val="none" w:sz="0" w:space="0" w:color="auto"/>
      </w:divBdr>
    </w:div>
    <w:div w:id="270280440">
      <w:bodyDiv w:val="1"/>
      <w:marLeft w:val="0"/>
      <w:marRight w:val="0"/>
      <w:marTop w:val="0"/>
      <w:marBottom w:val="0"/>
      <w:divBdr>
        <w:top w:val="none" w:sz="0" w:space="0" w:color="auto"/>
        <w:left w:val="none" w:sz="0" w:space="0" w:color="auto"/>
        <w:bottom w:val="none" w:sz="0" w:space="0" w:color="auto"/>
        <w:right w:val="none" w:sz="0" w:space="0" w:color="auto"/>
      </w:divBdr>
    </w:div>
    <w:div w:id="328800783">
      <w:bodyDiv w:val="1"/>
      <w:marLeft w:val="0"/>
      <w:marRight w:val="0"/>
      <w:marTop w:val="0"/>
      <w:marBottom w:val="0"/>
      <w:divBdr>
        <w:top w:val="none" w:sz="0" w:space="0" w:color="auto"/>
        <w:left w:val="none" w:sz="0" w:space="0" w:color="auto"/>
        <w:bottom w:val="none" w:sz="0" w:space="0" w:color="auto"/>
        <w:right w:val="none" w:sz="0" w:space="0" w:color="auto"/>
      </w:divBdr>
    </w:div>
    <w:div w:id="386421250">
      <w:bodyDiv w:val="1"/>
      <w:marLeft w:val="0"/>
      <w:marRight w:val="0"/>
      <w:marTop w:val="0"/>
      <w:marBottom w:val="0"/>
      <w:divBdr>
        <w:top w:val="none" w:sz="0" w:space="0" w:color="auto"/>
        <w:left w:val="none" w:sz="0" w:space="0" w:color="auto"/>
        <w:bottom w:val="none" w:sz="0" w:space="0" w:color="auto"/>
        <w:right w:val="none" w:sz="0" w:space="0" w:color="auto"/>
      </w:divBdr>
    </w:div>
    <w:div w:id="397632811">
      <w:bodyDiv w:val="1"/>
      <w:marLeft w:val="0"/>
      <w:marRight w:val="0"/>
      <w:marTop w:val="0"/>
      <w:marBottom w:val="0"/>
      <w:divBdr>
        <w:top w:val="none" w:sz="0" w:space="0" w:color="auto"/>
        <w:left w:val="none" w:sz="0" w:space="0" w:color="auto"/>
        <w:bottom w:val="none" w:sz="0" w:space="0" w:color="auto"/>
        <w:right w:val="none" w:sz="0" w:space="0" w:color="auto"/>
      </w:divBdr>
    </w:div>
    <w:div w:id="755639866">
      <w:bodyDiv w:val="1"/>
      <w:marLeft w:val="0"/>
      <w:marRight w:val="0"/>
      <w:marTop w:val="0"/>
      <w:marBottom w:val="0"/>
      <w:divBdr>
        <w:top w:val="none" w:sz="0" w:space="0" w:color="auto"/>
        <w:left w:val="none" w:sz="0" w:space="0" w:color="auto"/>
        <w:bottom w:val="none" w:sz="0" w:space="0" w:color="auto"/>
        <w:right w:val="none" w:sz="0" w:space="0" w:color="auto"/>
      </w:divBdr>
    </w:div>
    <w:div w:id="1051734563">
      <w:bodyDiv w:val="1"/>
      <w:marLeft w:val="0"/>
      <w:marRight w:val="0"/>
      <w:marTop w:val="0"/>
      <w:marBottom w:val="0"/>
      <w:divBdr>
        <w:top w:val="none" w:sz="0" w:space="0" w:color="auto"/>
        <w:left w:val="none" w:sz="0" w:space="0" w:color="auto"/>
        <w:bottom w:val="none" w:sz="0" w:space="0" w:color="auto"/>
        <w:right w:val="none" w:sz="0" w:space="0" w:color="auto"/>
      </w:divBdr>
    </w:div>
    <w:div w:id="1139683754">
      <w:bodyDiv w:val="1"/>
      <w:marLeft w:val="0"/>
      <w:marRight w:val="0"/>
      <w:marTop w:val="0"/>
      <w:marBottom w:val="0"/>
      <w:divBdr>
        <w:top w:val="none" w:sz="0" w:space="0" w:color="auto"/>
        <w:left w:val="none" w:sz="0" w:space="0" w:color="auto"/>
        <w:bottom w:val="none" w:sz="0" w:space="0" w:color="auto"/>
        <w:right w:val="none" w:sz="0" w:space="0" w:color="auto"/>
      </w:divBdr>
    </w:div>
    <w:div w:id="1154638901">
      <w:bodyDiv w:val="1"/>
      <w:marLeft w:val="0"/>
      <w:marRight w:val="0"/>
      <w:marTop w:val="0"/>
      <w:marBottom w:val="0"/>
      <w:divBdr>
        <w:top w:val="none" w:sz="0" w:space="0" w:color="auto"/>
        <w:left w:val="none" w:sz="0" w:space="0" w:color="auto"/>
        <w:bottom w:val="none" w:sz="0" w:space="0" w:color="auto"/>
        <w:right w:val="none" w:sz="0" w:space="0" w:color="auto"/>
      </w:divBdr>
      <w:divsChild>
        <w:div w:id="1159032648">
          <w:marLeft w:val="0"/>
          <w:marRight w:val="0"/>
          <w:marTop w:val="0"/>
          <w:marBottom w:val="0"/>
          <w:divBdr>
            <w:top w:val="none" w:sz="0" w:space="0" w:color="auto"/>
            <w:left w:val="none" w:sz="0" w:space="0" w:color="auto"/>
            <w:bottom w:val="none" w:sz="0" w:space="0" w:color="auto"/>
            <w:right w:val="none" w:sz="0" w:space="0" w:color="auto"/>
          </w:divBdr>
        </w:div>
        <w:div w:id="1154563058">
          <w:marLeft w:val="0"/>
          <w:marRight w:val="0"/>
          <w:marTop w:val="0"/>
          <w:marBottom w:val="0"/>
          <w:divBdr>
            <w:top w:val="none" w:sz="0" w:space="0" w:color="auto"/>
            <w:left w:val="none" w:sz="0" w:space="0" w:color="auto"/>
            <w:bottom w:val="none" w:sz="0" w:space="0" w:color="auto"/>
            <w:right w:val="none" w:sz="0" w:space="0" w:color="auto"/>
          </w:divBdr>
        </w:div>
      </w:divsChild>
    </w:div>
    <w:div w:id="1214384891">
      <w:bodyDiv w:val="1"/>
      <w:marLeft w:val="0"/>
      <w:marRight w:val="0"/>
      <w:marTop w:val="0"/>
      <w:marBottom w:val="0"/>
      <w:divBdr>
        <w:top w:val="none" w:sz="0" w:space="0" w:color="auto"/>
        <w:left w:val="none" w:sz="0" w:space="0" w:color="auto"/>
        <w:bottom w:val="none" w:sz="0" w:space="0" w:color="auto"/>
        <w:right w:val="none" w:sz="0" w:space="0" w:color="auto"/>
      </w:divBdr>
    </w:div>
    <w:div w:id="1348562589">
      <w:bodyDiv w:val="1"/>
      <w:marLeft w:val="0"/>
      <w:marRight w:val="0"/>
      <w:marTop w:val="0"/>
      <w:marBottom w:val="0"/>
      <w:divBdr>
        <w:top w:val="none" w:sz="0" w:space="0" w:color="auto"/>
        <w:left w:val="none" w:sz="0" w:space="0" w:color="auto"/>
        <w:bottom w:val="none" w:sz="0" w:space="0" w:color="auto"/>
        <w:right w:val="none" w:sz="0" w:space="0" w:color="auto"/>
      </w:divBdr>
    </w:div>
    <w:div w:id="1351488476">
      <w:bodyDiv w:val="1"/>
      <w:marLeft w:val="0"/>
      <w:marRight w:val="0"/>
      <w:marTop w:val="0"/>
      <w:marBottom w:val="0"/>
      <w:divBdr>
        <w:top w:val="none" w:sz="0" w:space="0" w:color="auto"/>
        <w:left w:val="none" w:sz="0" w:space="0" w:color="auto"/>
        <w:bottom w:val="none" w:sz="0" w:space="0" w:color="auto"/>
        <w:right w:val="none" w:sz="0" w:space="0" w:color="auto"/>
      </w:divBdr>
    </w:div>
    <w:div w:id="1358964093">
      <w:bodyDiv w:val="1"/>
      <w:marLeft w:val="0"/>
      <w:marRight w:val="0"/>
      <w:marTop w:val="0"/>
      <w:marBottom w:val="0"/>
      <w:divBdr>
        <w:top w:val="none" w:sz="0" w:space="0" w:color="auto"/>
        <w:left w:val="none" w:sz="0" w:space="0" w:color="auto"/>
        <w:bottom w:val="none" w:sz="0" w:space="0" w:color="auto"/>
        <w:right w:val="none" w:sz="0" w:space="0" w:color="auto"/>
      </w:divBdr>
    </w:div>
    <w:div w:id="1363939654">
      <w:bodyDiv w:val="1"/>
      <w:marLeft w:val="0"/>
      <w:marRight w:val="0"/>
      <w:marTop w:val="0"/>
      <w:marBottom w:val="0"/>
      <w:divBdr>
        <w:top w:val="none" w:sz="0" w:space="0" w:color="auto"/>
        <w:left w:val="none" w:sz="0" w:space="0" w:color="auto"/>
        <w:bottom w:val="none" w:sz="0" w:space="0" w:color="auto"/>
        <w:right w:val="none" w:sz="0" w:space="0" w:color="auto"/>
      </w:divBdr>
    </w:div>
    <w:div w:id="1487434704">
      <w:bodyDiv w:val="1"/>
      <w:marLeft w:val="0"/>
      <w:marRight w:val="0"/>
      <w:marTop w:val="0"/>
      <w:marBottom w:val="0"/>
      <w:divBdr>
        <w:top w:val="none" w:sz="0" w:space="0" w:color="auto"/>
        <w:left w:val="none" w:sz="0" w:space="0" w:color="auto"/>
        <w:bottom w:val="none" w:sz="0" w:space="0" w:color="auto"/>
        <w:right w:val="none" w:sz="0" w:space="0" w:color="auto"/>
      </w:divBdr>
    </w:div>
    <w:div w:id="1532498012">
      <w:bodyDiv w:val="1"/>
      <w:marLeft w:val="0"/>
      <w:marRight w:val="0"/>
      <w:marTop w:val="0"/>
      <w:marBottom w:val="0"/>
      <w:divBdr>
        <w:top w:val="none" w:sz="0" w:space="0" w:color="auto"/>
        <w:left w:val="none" w:sz="0" w:space="0" w:color="auto"/>
        <w:bottom w:val="none" w:sz="0" w:space="0" w:color="auto"/>
        <w:right w:val="none" w:sz="0" w:space="0" w:color="auto"/>
      </w:divBdr>
    </w:div>
    <w:div w:id="1559631312">
      <w:bodyDiv w:val="1"/>
      <w:marLeft w:val="0"/>
      <w:marRight w:val="0"/>
      <w:marTop w:val="0"/>
      <w:marBottom w:val="0"/>
      <w:divBdr>
        <w:top w:val="none" w:sz="0" w:space="0" w:color="auto"/>
        <w:left w:val="none" w:sz="0" w:space="0" w:color="auto"/>
        <w:bottom w:val="none" w:sz="0" w:space="0" w:color="auto"/>
        <w:right w:val="none" w:sz="0" w:space="0" w:color="auto"/>
      </w:divBdr>
    </w:div>
    <w:div w:id="1782456845">
      <w:bodyDiv w:val="1"/>
      <w:marLeft w:val="0"/>
      <w:marRight w:val="0"/>
      <w:marTop w:val="0"/>
      <w:marBottom w:val="0"/>
      <w:divBdr>
        <w:top w:val="none" w:sz="0" w:space="0" w:color="auto"/>
        <w:left w:val="none" w:sz="0" w:space="0" w:color="auto"/>
        <w:bottom w:val="none" w:sz="0" w:space="0" w:color="auto"/>
        <w:right w:val="none" w:sz="0" w:space="0" w:color="auto"/>
      </w:divBdr>
    </w:div>
    <w:div w:id="1998147505">
      <w:bodyDiv w:val="1"/>
      <w:marLeft w:val="0"/>
      <w:marRight w:val="0"/>
      <w:marTop w:val="0"/>
      <w:marBottom w:val="0"/>
      <w:divBdr>
        <w:top w:val="none" w:sz="0" w:space="0" w:color="auto"/>
        <w:left w:val="none" w:sz="0" w:space="0" w:color="auto"/>
        <w:bottom w:val="none" w:sz="0" w:space="0" w:color="auto"/>
        <w:right w:val="none" w:sz="0" w:space="0" w:color="auto"/>
      </w:divBdr>
    </w:div>
    <w:div w:id="2036494671">
      <w:bodyDiv w:val="1"/>
      <w:marLeft w:val="0"/>
      <w:marRight w:val="0"/>
      <w:marTop w:val="0"/>
      <w:marBottom w:val="0"/>
      <w:divBdr>
        <w:top w:val="none" w:sz="0" w:space="0" w:color="auto"/>
        <w:left w:val="none" w:sz="0" w:space="0" w:color="auto"/>
        <w:bottom w:val="none" w:sz="0" w:space="0" w:color="auto"/>
        <w:right w:val="none" w:sz="0" w:space="0" w:color="auto"/>
      </w:divBdr>
    </w:div>
    <w:div w:id="213393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iesf.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iesf.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esf.co.uk" TargetMode="External"/><Relationship Id="rId1" Type="http://schemas.openxmlformats.org/officeDocument/2006/relationships/hyperlink" Target="http://www.iesf.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file:///C:\Users\ronwa\Documents\RON\CNISF\029%20Council%20Meeting%2026th%20April%202022\www.iesf.co.uk" TargetMode="External"/><Relationship Id="rId1" Type="http://schemas.openxmlformats.org/officeDocument/2006/relationships/hyperlink" Target="file:///C:\Users\ronwa\Documents\RON\CNISF\029%20Council%20Meeting%2026th%20April%202022\www.ies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mbreville\OneDrive%20-%20IESF\00-BureauBis\0-Organisation\210901-Mod&#232;le_document_IES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4721437433146896100BCF50A7DAC" ma:contentTypeVersion="13" ma:contentTypeDescription="Crée un document." ma:contentTypeScope="" ma:versionID="76900eb170941a4bc139d61774615e4c">
  <xsd:schema xmlns:xsd="http://www.w3.org/2001/XMLSchema" xmlns:xs="http://www.w3.org/2001/XMLSchema" xmlns:p="http://schemas.microsoft.com/office/2006/metadata/properties" xmlns:ns2="fe728db3-7891-45a1-831c-44d29cbeba6e" xmlns:ns3="788439ad-a733-42fb-b946-3294c43b01ee" targetNamespace="http://schemas.microsoft.com/office/2006/metadata/properties" ma:root="true" ma:fieldsID="23a710dcba62f3299c6517c4d58496e9" ns2:_="" ns3:_="">
    <xsd:import namespace="fe728db3-7891-45a1-831c-44d29cbeba6e"/>
    <xsd:import namespace="788439ad-a733-42fb-b946-3294c43b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28db3-7891-45a1-831c-44d29cbeb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8439ad-a733-42fb-b946-3294c43b01e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1688E-E095-46D1-AE79-D72411DB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28db3-7891-45a1-831c-44d29cbeba6e"/>
    <ds:schemaRef ds:uri="788439ad-a733-42fb-b946-3294c43b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06579-8230-4B36-8CFC-BCE9BACD17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192FA-EBC3-495A-B282-6D5A0A6BB1E0}">
  <ds:schemaRefs>
    <ds:schemaRef ds:uri="http://schemas.openxmlformats.org/officeDocument/2006/bibliography"/>
  </ds:schemaRefs>
</ds:datastoreItem>
</file>

<file path=customXml/itemProps4.xml><?xml version="1.0" encoding="utf-8"?>
<ds:datastoreItem xmlns:ds="http://schemas.openxmlformats.org/officeDocument/2006/customXml" ds:itemID="{46E4A4F6-B64F-41E7-A0F6-99743DC1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210901-Modèle_document_IESF.dotx</Template>
  <TotalTime>0</TotalTime>
  <Pages>1</Pages>
  <Words>356</Words>
  <Characters>2035</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IESF Modèle</vt:lpstr>
      <vt:lpstr>IESF Modèle</vt:lpstr>
      <vt:lpstr>Titre</vt:lpstr>
      <vt:lpstr>Titre 1</vt:lpstr>
      <vt:lpstr>    Titre 2</vt:lpstr>
      <vt:lpstr>        Titre 3</vt:lpstr>
    </vt:vector>
  </TitlesOfParts>
  <Company>Ingénieurs Et Scientifiques de France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IESF Modèle</dc:title>
  <dc:subject/>
  <dc:creator>jdambreville</dc:creator>
  <cp:keywords/>
  <dc:description/>
  <cp:lastModifiedBy>Ron Walker</cp:lastModifiedBy>
  <cp:revision>2</cp:revision>
  <cp:lastPrinted>2025-02-03T16:52:00Z</cp:lastPrinted>
  <dcterms:created xsi:type="dcterms:W3CDTF">2025-02-05T11:45:00Z</dcterms:created>
  <dcterms:modified xsi:type="dcterms:W3CDTF">2025-02-05T11:45:00Z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0x010100B514721437433146896100BCF50A7DAC</vt:lpwstr>
  </property>
</Properties>
</file>